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81" w:rsidRDefault="00C66281" w:rsidP="00C95B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B48">
        <w:rPr>
          <w:rFonts w:ascii="Times New Roman" w:hAnsi="Times New Roman" w:cs="Times New Roman"/>
          <w:b/>
          <w:bCs/>
          <w:sz w:val="28"/>
          <w:szCs w:val="28"/>
        </w:rPr>
        <w:t>Реестр загородных стационарных детских оздоровительных учреждений, санаторно –оздоровительных лагерей и детских санаториев Рязанской области, действующих в 2015 году</w:t>
      </w:r>
    </w:p>
    <w:p w:rsidR="00C66281" w:rsidRDefault="00C66281" w:rsidP="00C95B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95B48">
        <w:rPr>
          <w:rFonts w:ascii="Times New Roman" w:hAnsi="Times New Roman" w:cs="Times New Roman"/>
          <w:b/>
          <w:bCs/>
          <w:sz w:val="28"/>
          <w:szCs w:val="28"/>
        </w:rPr>
        <w:t>агородны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95B48">
        <w:rPr>
          <w:rFonts w:ascii="Times New Roman" w:hAnsi="Times New Roman" w:cs="Times New Roman"/>
          <w:b/>
          <w:bCs/>
          <w:sz w:val="28"/>
          <w:szCs w:val="28"/>
        </w:rPr>
        <w:t xml:space="preserve"> стационарны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95B48">
        <w:rPr>
          <w:rFonts w:ascii="Times New Roman" w:hAnsi="Times New Roman" w:cs="Times New Roman"/>
          <w:b/>
          <w:bCs/>
          <w:sz w:val="28"/>
          <w:szCs w:val="28"/>
        </w:rPr>
        <w:t xml:space="preserve"> детски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95B48">
        <w:rPr>
          <w:rFonts w:ascii="Times New Roman" w:hAnsi="Times New Roman" w:cs="Times New Roman"/>
          <w:b/>
          <w:bCs/>
          <w:sz w:val="28"/>
          <w:szCs w:val="28"/>
        </w:rPr>
        <w:t xml:space="preserve"> оздоровительны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95B4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C66281" w:rsidRPr="00D01C23" w:rsidRDefault="00C66281" w:rsidP="00D01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C23">
        <w:rPr>
          <w:rFonts w:ascii="Times New Roman" w:hAnsi="Times New Roman" w:cs="Times New Roman"/>
          <w:b/>
          <w:bCs/>
          <w:sz w:val="24"/>
          <w:szCs w:val="24"/>
        </w:rPr>
        <w:t>1. Областное государственное бюджетное образовательное учреждение дополнительного образования детей «Детский оздоровительно-образовательный центр «Солнечный»</w:t>
      </w:r>
    </w:p>
    <w:p w:rsidR="00C66281" w:rsidRPr="00C95B48" w:rsidRDefault="00C66281" w:rsidP="00C95B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/>
      </w:tblPr>
      <w:tblGrid>
        <w:gridCol w:w="644"/>
        <w:gridCol w:w="3355"/>
        <w:gridCol w:w="1594"/>
        <w:gridCol w:w="1417"/>
        <w:gridCol w:w="1505"/>
        <w:gridCol w:w="1296"/>
      </w:tblGrid>
      <w:tr w:rsidR="00C66281" w:rsidRPr="00B70546">
        <w:trPr>
          <w:trHeight w:val="1084"/>
        </w:trPr>
        <w:tc>
          <w:tcPr>
            <w:tcW w:w="64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образовательное учреждение дополнительного образования детей «Детский оздоровительно-образовательный центр «Солнечный»</w:t>
            </w:r>
          </w:p>
        </w:tc>
      </w:tr>
      <w:tr w:rsidR="00C66281" w:rsidRPr="00B70546">
        <w:trPr>
          <w:trHeight w:val="367"/>
        </w:trPr>
        <w:tc>
          <w:tcPr>
            <w:tcW w:w="64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5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</w:tr>
      <w:tr w:rsidR="00C66281" w:rsidRPr="00B70546">
        <w:trPr>
          <w:trHeight w:val="898"/>
        </w:trPr>
        <w:tc>
          <w:tcPr>
            <w:tcW w:w="64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5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</w:tr>
      <w:tr w:rsidR="00C66281" w:rsidRPr="00FC1572">
        <w:trPr>
          <w:trHeight w:val="1395"/>
        </w:trPr>
        <w:tc>
          <w:tcPr>
            <w:tcW w:w="64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55" w:type="dxa"/>
          </w:tcPr>
          <w:p w:rsidR="00C66281" w:rsidRPr="00B70546" w:rsidRDefault="00C66281" w:rsidP="00C123D9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Юрид. адрес:390021, г.Рязань, р-н Солотча-1 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390021, г.Рязань, р-н Солотча-1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28-82-26, 28-79-44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B70546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doocsun@mail.ru</w:t>
              </w:r>
            </w:hyperlink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oc-solnechnyi.ru</w:t>
            </w:r>
          </w:p>
        </w:tc>
      </w:tr>
      <w:tr w:rsidR="00C66281" w:rsidRPr="00B70546">
        <w:trPr>
          <w:trHeight w:val="317"/>
        </w:trPr>
        <w:tc>
          <w:tcPr>
            <w:tcW w:w="644" w:type="dxa"/>
            <w:vMerge w:val="restart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55" w:type="dxa"/>
            <w:vMerge w:val="restart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594" w:type="dxa"/>
          </w:tcPr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505" w:type="dxa"/>
          </w:tcPr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296" w:type="dxa"/>
          </w:tcPr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C66281" w:rsidRPr="00B70546">
        <w:trPr>
          <w:trHeight w:val="934"/>
        </w:trPr>
        <w:tc>
          <w:tcPr>
            <w:tcW w:w="0" w:type="auto"/>
            <w:vMerge/>
            <w:vAlign w:val="center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vAlign w:val="center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05.01-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11.01.2015</w:t>
            </w:r>
          </w:p>
        </w:tc>
        <w:tc>
          <w:tcPr>
            <w:tcW w:w="1417" w:type="dxa"/>
            <w:vAlign w:val="center"/>
          </w:tcPr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23.03-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29.03.2015</w:t>
            </w:r>
          </w:p>
        </w:tc>
        <w:tc>
          <w:tcPr>
            <w:tcW w:w="1505" w:type="dxa"/>
            <w:vAlign w:val="center"/>
          </w:tcPr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02.06-22.06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25.06-15.07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18.07-07.08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10.08-30.08</w:t>
            </w:r>
          </w:p>
        </w:tc>
        <w:tc>
          <w:tcPr>
            <w:tcW w:w="1296" w:type="dxa"/>
            <w:vAlign w:val="center"/>
          </w:tcPr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30.10-</w:t>
            </w:r>
          </w:p>
          <w:p w:rsidR="00C66281" w:rsidRPr="00B70546" w:rsidRDefault="00C66281" w:rsidP="00C1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C66281" w:rsidRPr="00B70546">
        <w:trPr>
          <w:trHeight w:val="351"/>
        </w:trPr>
        <w:tc>
          <w:tcPr>
            <w:tcW w:w="644" w:type="dxa"/>
            <w:vMerge w:val="restart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55" w:type="dxa"/>
            <w:vMerge w:val="restart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59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160 чел.</w:t>
            </w:r>
          </w:p>
        </w:tc>
        <w:tc>
          <w:tcPr>
            <w:tcW w:w="1417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160 чел.</w:t>
            </w:r>
          </w:p>
        </w:tc>
        <w:tc>
          <w:tcPr>
            <w:tcW w:w="150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320х4=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1280 чел.</w:t>
            </w:r>
          </w:p>
        </w:tc>
        <w:tc>
          <w:tcPr>
            <w:tcW w:w="1296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160 чел.</w:t>
            </w:r>
          </w:p>
        </w:tc>
      </w:tr>
      <w:tr w:rsidR="00C66281" w:rsidRPr="00B70546">
        <w:trPr>
          <w:trHeight w:val="643"/>
        </w:trPr>
        <w:tc>
          <w:tcPr>
            <w:tcW w:w="0" w:type="auto"/>
            <w:vMerge/>
            <w:vAlign w:val="center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vAlign w:val="center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 7 лет до 17лет</w:t>
            </w:r>
          </w:p>
        </w:tc>
        <w:tc>
          <w:tcPr>
            <w:tcW w:w="1417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 7 лет до 17лет</w:t>
            </w:r>
          </w:p>
        </w:tc>
        <w:tc>
          <w:tcPr>
            <w:tcW w:w="150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 7 лет до 17лет</w:t>
            </w:r>
          </w:p>
        </w:tc>
        <w:tc>
          <w:tcPr>
            <w:tcW w:w="1296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 7 лет до 17лет</w:t>
            </w:r>
          </w:p>
        </w:tc>
      </w:tr>
      <w:tr w:rsidR="00C66281" w:rsidRPr="00B70546">
        <w:tc>
          <w:tcPr>
            <w:tcW w:w="64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5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 территории имеется: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площадки для игры в волейбол;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футбол, баскетбол;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автоплощадка;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специально оборудованные места для игры в теннис;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спортивная детская площадка;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открытый бассейн;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каток, лыжня (в зимнее время);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библиотека;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компьютерный класс;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кружковый блок (для проведения занятий в творческих объединениях);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эстрада (для культурно-массовых мероприятий и дискотек);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медпункт;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 наличии: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лыжи;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коньки;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велосипеды;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компьютерый класс и автотренажер для обучения Правилам дорожного движения; - спортинвентарь (бадминтон, мячи, скакалки, обручи и т.д.)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аудио- и видеоаппаратура.</w:t>
            </w:r>
          </w:p>
        </w:tc>
      </w:tr>
      <w:tr w:rsidR="00C66281" w:rsidRPr="00B70546">
        <w:tc>
          <w:tcPr>
            <w:tcW w:w="64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35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64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35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644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355" w:type="dxa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Центр «Солнечный» основан в 1960г., расположен в 20 км от г. Рязани в п. Солотча в окружении соснового леса недалеко от живописных берегов р. Оки.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 2015г.: 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«Литературный марафон».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Подпрограммы: 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зима - «Ёлки-2015»,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весна - «Книга корабль мыслей»,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лето: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смена: «По страницам истории»,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смена: «Путешествие в книгоград»,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смена: «В гостях у сказки»,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4 смена: программа «Пламенный», 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осень: «В мире театра и кино».</w:t>
            </w:r>
          </w:p>
          <w:p w:rsidR="00C66281" w:rsidRPr="00B70546" w:rsidRDefault="00C66281" w:rsidP="00C1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 территории учреждения расположен медпункт, который работает круглосуточно.Медицинское обеспечение осуществляют врач-педиатр и медицинская сестра, прошедшие специализированную подготовку.Обеспечение медикаментами соответствует перечню Минздрава РФ для оздоровительных учреждений загородного типа.</w:t>
            </w:r>
          </w:p>
        </w:tc>
      </w:tr>
    </w:tbl>
    <w:p w:rsidR="00C66281" w:rsidRDefault="00C66281"/>
    <w:p w:rsidR="00C66281" w:rsidRDefault="00C66281" w:rsidP="00AF73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C23">
        <w:rPr>
          <w:rFonts w:ascii="Times New Roman" w:hAnsi="Times New Roman" w:cs="Times New Roman"/>
          <w:b/>
          <w:bCs/>
          <w:sz w:val="24"/>
          <w:szCs w:val="24"/>
        </w:rPr>
        <w:t>2. Областное государственное бюджетное учреждение дополнительного образования «Детский оздоровительно-образовательный центр «Радуга»</w:t>
      </w:r>
    </w:p>
    <w:p w:rsidR="00C66281" w:rsidRDefault="00C66281" w:rsidP="00AF73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/>
      </w:tblPr>
      <w:tblGrid>
        <w:gridCol w:w="639"/>
        <w:gridCol w:w="3325"/>
        <w:gridCol w:w="1576"/>
        <w:gridCol w:w="1405"/>
        <w:gridCol w:w="1490"/>
        <w:gridCol w:w="1376"/>
      </w:tblGrid>
      <w:tr w:rsidR="00C66281" w:rsidRPr="00B70546">
        <w:trPr>
          <w:trHeight w:val="1084"/>
        </w:trPr>
        <w:tc>
          <w:tcPr>
            <w:tcW w:w="644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дополнительного образования «Детский оздоровительно-образовательный центр «Радуга»</w:t>
            </w:r>
          </w:p>
        </w:tc>
      </w:tr>
      <w:tr w:rsidR="00C66281" w:rsidRPr="00B70546">
        <w:trPr>
          <w:trHeight w:val="367"/>
        </w:trPr>
        <w:tc>
          <w:tcPr>
            <w:tcW w:w="644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55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</w:tr>
      <w:tr w:rsidR="00C66281" w:rsidRPr="00B70546">
        <w:trPr>
          <w:trHeight w:val="898"/>
        </w:trPr>
        <w:tc>
          <w:tcPr>
            <w:tcW w:w="644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55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</w:tr>
      <w:tr w:rsidR="00C66281" w:rsidRPr="00B70546">
        <w:trPr>
          <w:trHeight w:val="1395"/>
        </w:trPr>
        <w:tc>
          <w:tcPr>
            <w:tcW w:w="644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55" w:type="dxa"/>
          </w:tcPr>
          <w:p w:rsidR="00C66281" w:rsidRPr="00B70546" w:rsidRDefault="00C66281" w:rsidP="002030F0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391044, Рязанская область, Клепиковскийрайон, д.Лункино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тел.: (49142) 2- 67-48, факс: (49142) 2 - 67- 48,  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raduga-dol@yandex.ru 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81" w:rsidRPr="00B70546">
        <w:trPr>
          <w:trHeight w:val="317"/>
        </w:trPr>
        <w:tc>
          <w:tcPr>
            <w:tcW w:w="644" w:type="dxa"/>
            <w:vMerge w:val="restart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55" w:type="dxa"/>
            <w:vMerge w:val="restart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Круглогодичный,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проведения:                                                          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зимние каникулы: 03.01.15– 09.01.15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весенние каникулы: 23.03.15 – 29.03.15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летние каникулы:</w:t>
            </w:r>
          </w:p>
        </w:tc>
      </w:tr>
      <w:tr w:rsidR="00C66281" w:rsidRPr="00B70546">
        <w:trPr>
          <w:trHeight w:val="317"/>
        </w:trPr>
        <w:tc>
          <w:tcPr>
            <w:tcW w:w="644" w:type="dxa"/>
            <w:vMerge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66281" w:rsidRPr="00B70546" w:rsidRDefault="00C66281" w:rsidP="00723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417" w:type="dxa"/>
          </w:tcPr>
          <w:p w:rsidR="00C66281" w:rsidRPr="00B70546" w:rsidRDefault="00C66281" w:rsidP="00723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505" w:type="dxa"/>
          </w:tcPr>
          <w:p w:rsidR="00C66281" w:rsidRPr="00B70546" w:rsidRDefault="00C66281" w:rsidP="00723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296" w:type="dxa"/>
          </w:tcPr>
          <w:p w:rsidR="00C66281" w:rsidRPr="00B70546" w:rsidRDefault="00C66281" w:rsidP="0072395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rPr>
          <w:trHeight w:val="934"/>
        </w:trPr>
        <w:tc>
          <w:tcPr>
            <w:tcW w:w="0" w:type="auto"/>
            <w:vMerge/>
            <w:vAlign w:val="center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vAlign w:val="center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66281" w:rsidRPr="00B70546" w:rsidRDefault="00C66281" w:rsidP="00723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29.05.15 -18.06.15</w:t>
            </w:r>
          </w:p>
        </w:tc>
        <w:tc>
          <w:tcPr>
            <w:tcW w:w="1417" w:type="dxa"/>
          </w:tcPr>
          <w:p w:rsidR="00C66281" w:rsidRPr="00B70546" w:rsidRDefault="00C66281" w:rsidP="00723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20.06.15 -10.07.15</w:t>
            </w:r>
          </w:p>
          <w:p w:rsidR="00C66281" w:rsidRPr="00B70546" w:rsidRDefault="00C66281" w:rsidP="0072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66281" w:rsidRPr="00B70546" w:rsidRDefault="00C66281" w:rsidP="00723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12.07.15 -01.08.15</w:t>
            </w:r>
          </w:p>
        </w:tc>
        <w:tc>
          <w:tcPr>
            <w:tcW w:w="1296" w:type="dxa"/>
          </w:tcPr>
          <w:p w:rsidR="00C66281" w:rsidRPr="00B70546" w:rsidRDefault="00C66281" w:rsidP="0072395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3.08.2015-16.08.2015 18.08.2015-31.08.2015</w:t>
            </w:r>
          </w:p>
        </w:tc>
      </w:tr>
      <w:tr w:rsidR="00C66281" w:rsidRPr="00B70546">
        <w:trPr>
          <w:trHeight w:val="351"/>
        </w:trPr>
        <w:tc>
          <w:tcPr>
            <w:tcW w:w="644" w:type="dxa"/>
            <w:vMerge w:val="restart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55" w:type="dxa"/>
            <w:vMerge w:val="restart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Зимние, весенние, осенние каникулы -55 человек</w:t>
            </w:r>
          </w:p>
        </w:tc>
      </w:tr>
      <w:tr w:rsidR="00C66281" w:rsidRPr="00B70546">
        <w:trPr>
          <w:trHeight w:val="309"/>
        </w:trPr>
        <w:tc>
          <w:tcPr>
            <w:tcW w:w="0" w:type="auto"/>
            <w:vMerge/>
            <w:vAlign w:val="center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vAlign w:val="center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Летние каникулы– 200 человек</w:t>
            </w:r>
          </w:p>
        </w:tc>
      </w:tr>
      <w:tr w:rsidR="00C66281" w:rsidRPr="00B70546">
        <w:tc>
          <w:tcPr>
            <w:tcW w:w="644" w:type="dxa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55" w:type="dxa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Созданы хорошие условия для проведения досуга:                                                         имеется актовый зал на 360 посадочных мест, летняя эстрада, стадион и др., (имеется  спортивный инвентарь для проведения спортивно- оздоровительной работы).    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На каждую смену   разрабатывается план культурно-массовых мероприятий, в соответствии с которым  ежедневно проводятся интересные развлекательные и познавательные мероприятия, тематические дни. Ведется работа в отрядах, где вожатые и воспитатели организовывают с детьми  коллективные творческие дела.  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В каждой смене проводится большая работа по организации дополнительного образования, которое осуществляется по 4-м направленностям: художественно-эстетической, социально-педагогической, культурологической, физкультурно-спортивной по разработанным и апробированным в центре 22  образовательным программам.   </w:t>
            </w:r>
          </w:p>
        </w:tc>
      </w:tr>
      <w:tr w:rsidR="00C66281" w:rsidRPr="00B70546">
        <w:tc>
          <w:tcPr>
            <w:tcW w:w="644" w:type="dxa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355" w:type="dxa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644" w:type="dxa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355" w:type="dxa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644" w:type="dxa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355" w:type="dxa"/>
          </w:tcPr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812" w:type="dxa"/>
            <w:gridSpan w:val="4"/>
          </w:tcPr>
          <w:p w:rsidR="00C66281" w:rsidRPr="00B70546" w:rsidRDefault="00C66281" w:rsidP="007239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Центр располагается на территории Национального парка «Мещерский» в живописном месте на берегу озера «Белое» (на удалении от г.Спасск-Клепики – 7 км и от г.Рязани – 80 км). </w:t>
            </w:r>
            <w:r w:rsidRPr="00B705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Территория центра составляет 5,5 га. благоустроена и оборудована детскими игровыми 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площадками, стадионом, беседками. База имеет благоустроенный пляж</w:t>
            </w:r>
            <w:r w:rsidRPr="00B705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оборудованное место для 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купания детей. Дорожки асфальтированы. Вся территория огорожена металлическим забором - свободного прохода и проезда нет. Центр </w:t>
            </w:r>
            <w:r w:rsidRPr="00B705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охраняется вневедомственной охраной Клепиковского РОВД.  Кроме того, имеется 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тревожная кнопка на пульт дежурного РОВД г.Спасск -Клепики. </w:t>
            </w:r>
          </w:p>
          <w:p w:rsidR="00C66281" w:rsidRPr="00B70546" w:rsidRDefault="00C66281" w:rsidP="007239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Отдых детей в центре организовывается в соответствии с программой деятельности, ежегодно проводятся профильные смены:                                                                              2 смена  - Всероссийский экономический лагерь «Содружество»</w:t>
            </w:r>
          </w:p>
          <w:p w:rsidR="00C66281" w:rsidRPr="00B70546" w:rsidRDefault="00C66281" w:rsidP="007239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3смена: Творческая литературно-художественная смена «Содружество искусств» </w:t>
            </w:r>
          </w:p>
          <w:p w:rsidR="00C66281" w:rsidRPr="00B70546" w:rsidRDefault="00C66281" w:rsidP="00723959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4 смена: Областной лагерь актива старшеклассников </w:t>
            </w:r>
            <w:r w:rsidRPr="00B705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«Рубин».</w:t>
            </w:r>
          </w:p>
          <w:p w:rsidR="00C66281" w:rsidRPr="00B70546" w:rsidRDefault="00C66281" w:rsidP="007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В ДООЦ «Радуга» созданы условия для оказания медицинской помощи: имеется медпункт, изолятор, комната для медперсонала,  закупаются медикаменты в соответствии с требованиями.</w:t>
            </w:r>
          </w:p>
        </w:tc>
      </w:tr>
    </w:tbl>
    <w:p w:rsidR="00C66281" w:rsidRDefault="00C66281" w:rsidP="00AF7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81" w:rsidRPr="00AF7341" w:rsidRDefault="00C66281" w:rsidP="009620A3">
      <w:pPr>
        <w:spacing w:after="0"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341">
        <w:rPr>
          <w:rFonts w:ascii="Times New Roman" w:hAnsi="Times New Roman" w:cs="Times New Roman"/>
          <w:b/>
          <w:bCs/>
          <w:sz w:val="24"/>
          <w:szCs w:val="24"/>
        </w:rPr>
        <w:t>3.Туристическая база «Серебряные пруды»</w:t>
      </w:r>
      <w:r w:rsidRPr="009620A3">
        <w:rPr>
          <w:rFonts w:ascii="Times New Roman" w:hAnsi="Times New Roman" w:cs="Times New Roman"/>
          <w:b/>
          <w:bCs/>
          <w:sz w:val="24"/>
          <w:szCs w:val="24"/>
        </w:rPr>
        <w:t>ОГБОУ ДОД «ЦДЮТЭ»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260"/>
        <w:gridCol w:w="1906"/>
        <w:gridCol w:w="1843"/>
        <w:gridCol w:w="2205"/>
      </w:tblGrid>
      <w:tr w:rsidR="00C66281" w:rsidRPr="00B70546">
        <w:tc>
          <w:tcPr>
            <w:tcW w:w="709" w:type="dxa"/>
          </w:tcPr>
          <w:p w:rsidR="00C66281" w:rsidRPr="00B70546" w:rsidRDefault="00C66281" w:rsidP="002030F0">
            <w:pPr>
              <w:spacing w:after="0" w:line="240" w:lineRule="auto"/>
              <w:ind w:right="-12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Туристическая база «Серебряные пруды» областного государственного бюджетного образовательного учреждения дополнительного образования детей «Центр детско-юношеского туризма и экскурсий»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0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образовательное учреждение дополнительного образования детей «Центр детско-юношеского туризма и экскурсий» (ОГБОУ ДОД «ЦДЮТЭ»)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0" w:type="dxa"/>
          </w:tcPr>
          <w:p w:rsidR="00C66281" w:rsidRPr="00B70546" w:rsidRDefault="00C66281" w:rsidP="002030F0">
            <w:pPr>
              <w:spacing w:after="0" w:line="240" w:lineRule="auto"/>
              <w:rPr>
                <w:rStyle w:val="FontStyle126"/>
                <w:spacing w:val="-8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390013, г.Рязань, ул.Вокзальная, д. 32 А 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тел: (4912) 98-34-52,  факс: (4912) 98-34-53 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: centrtur62@list.ru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390540, Рязанская область, 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Рязанский район, д. Сажнево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тел: 8 910 643 64 21  </w:t>
            </w:r>
          </w:p>
        </w:tc>
      </w:tr>
      <w:tr w:rsidR="00C66281" w:rsidRPr="00B70546">
        <w:tc>
          <w:tcPr>
            <w:tcW w:w="709" w:type="dxa"/>
            <w:vMerge w:val="restart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0" w:type="dxa"/>
            <w:vMerge w:val="restart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круглогодичный, сроки проведения 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</w:p>
        </w:tc>
      </w:tr>
      <w:tr w:rsidR="00C66281" w:rsidRPr="00B70546">
        <w:tc>
          <w:tcPr>
            <w:tcW w:w="709" w:type="dxa"/>
            <w:vMerge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06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843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205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C66281" w:rsidRPr="00B70546">
        <w:tc>
          <w:tcPr>
            <w:tcW w:w="709" w:type="dxa"/>
            <w:vMerge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06" w:type="dxa"/>
            <w:tcBorders>
              <w:bottom w:val="nil"/>
            </w:tcBorders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21.03.2015-27.03.2015</w:t>
            </w:r>
          </w:p>
        </w:tc>
        <w:tc>
          <w:tcPr>
            <w:tcW w:w="1843" w:type="dxa"/>
            <w:tcBorders>
              <w:bottom w:val="nil"/>
            </w:tcBorders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30.05,2015-29.08.2015</w:t>
            </w:r>
          </w:p>
        </w:tc>
        <w:tc>
          <w:tcPr>
            <w:tcW w:w="2205" w:type="dxa"/>
            <w:tcBorders>
              <w:bottom w:val="nil"/>
            </w:tcBorders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01.11.2015-07.11.2015</w:t>
            </w:r>
          </w:p>
        </w:tc>
      </w:tr>
      <w:tr w:rsidR="00C66281" w:rsidRPr="00B70546">
        <w:trPr>
          <w:trHeight w:val="72"/>
        </w:trPr>
        <w:tc>
          <w:tcPr>
            <w:tcW w:w="709" w:type="dxa"/>
            <w:vMerge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81" w:rsidRPr="00B70546">
        <w:trPr>
          <w:trHeight w:val="457"/>
        </w:trPr>
        <w:tc>
          <w:tcPr>
            <w:tcW w:w="709" w:type="dxa"/>
            <w:vMerge w:val="restart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0" w:type="dxa"/>
            <w:vMerge w:val="restart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детей 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120 человек в смену</w:t>
            </w:r>
          </w:p>
        </w:tc>
      </w:tr>
      <w:tr w:rsidR="00C66281" w:rsidRPr="00B70546">
        <w:tc>
          <w:tcPr>
            <w:tcW w:w="709" w:type="dxa"/>
            <w:vMerge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vAlign w:val="center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0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Полигон для занятий, картографический материал,  спортивные площадки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60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60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60" w:type="dxa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954" w:type="dxa"/>
            <w:gridSpan w:val="3"/>
          </w:tcPr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«Серебряные пруды» размещается в живописном уголке нашей области в д. Сажнево Рязанского района. Это в 20 километрах от г. Рязани по Пронскому шоссе.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Детям предоставлены два двухэтажных спальных корпуса с 3 – 4-х местными номерами. В лагере имеются спортзал, актовый зал, душ, сушилка, открытые спортплощадки, столовая на 60 посадочных мест.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Лес, поля, заросшие луговыми цветами и земляникой, каскад прудов - все это благотворно влияет на оздоровление и отдых детей.</w:t>
            </w:r>
          </w:p>
          <w:p w:rsidR="00C66281" w:rsidRPr="00B70546" w:rsidRDefault="00C66281" w:rsidP="0020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 лагере реализуется программы по спортивному ориентированию, краеведению, спортивному туризму, проводятся теоретические и практические занятия, спортивные соревнования, творческие конкурсы, викторины.</w:t>
            </w:r>
          </w:p>
          <w:p w:rsidR="00C66281" w:rsidRPr="00B70546" w:rsidRDefault="00C66281" w:rsidP="00920CD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 лагере оборудован медпункт, имеется медработник.</w:t>
            </w:r>
          </w:p>
        </w:tc>
      </w:tr>
    </w:tbl>
    <w:p w:rsidR="00C66281" w:rsidRDefault="00C66281" w:rsidP="00D01C23">
      <w:pPr>
        <w:jc w:val="both"/>
        <w:rPr>
          <w:b/>
          <w:bCs/>
        </w:rPr>
      </w:pPr>
    </w:p>
    <w:p w:rsidR="00C66281" w:rsidRPr="002168A6" w:rsidRDefault="00C66281" w:rsidP="00D01C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8A6">
        <w:rPr>
          <w:rFonts w:ascii="Times New Roman" w:hAnsi="Times New Roman" w:cs="Times New Roman"/>
          <w:b/>
          <w:bCs/>
          <w:sz w:val="24"/>
          <w:szCs w:val="24"/>
        </w:rPr>
        <w:t>4. Муниципальное бюджетное образовательное учреждение дополнительного образования детей «Детский оздоровительно-образовательный центр «Сказка»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3255"/>
        <w:gridCol w:w="1718"/>
        <w:gridCol w:w="1296"/>
        <w:gridCol w:w="1296"/>
        <w:gridCol w:w="1654"/>
      </w:tblGrid>
      <w:tr w:rsidR="00C66281" w:rsidRPr="00B70546"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ind w:right="-12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jc w:val="both"/>
              <w:rPr>
                <w:rStyle w:val="FontStyle126"/>
              </w:rPr>
            </w:pPr>
            <w:r w:rsidRPr="00B70546">
              <w:rPr>
                <w:rStyle w:val="FontStyle126"/>
              </w:rPr>
              <w:t>Муниципальное бюджетное образовательное учреждение дополнительного образования детей «Детский оздоровительно-образовательный центр «Сказка»</w:t>
            </w:r>
          </w:p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66281" w:rsidRPr="00B70546"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66281" w:rsidRPr="00B70546"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муниципальное образование - городской округ город Рязань Рязанской области</w:t>
            </w:r>
          </w:p>
        </w:tc>
      </w:tr>
      <w:tr w:rsidR="00C66281" w:rsidRPr="00B70546"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200145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390021, г. Рязань, Солотча, 3</w:t>
            </w:r>
          </w:p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8(4912) 28-79-83,  8 (4912) 27-38-58</w:t>
            </w:r>
          </w:p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ctntr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vail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skazka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66281" w:rsidRPr="00B70546">
        <w:tc>
          <w:tcPr>
            <w:tcW w:w="704" w:type="dxa"/>
            <w:vMerge w:val="restart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55" w:type="dxa"/>
            <w:vMerge w:val="restart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Сезонный, лето</w:t>
            </w:r>
          </w:p>
        </w:tc>
      </w:tr>
      <w:tr w:rsidR="00C66281" w:rsidRPr="00B70546">
        <w:tc>
          <w:tcPr>
            <w:tcW w:w="704" w:type="dxa"/>
            <w:vMerge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18" w:type="dxa"/>
          </w:tcPr>
          <w:p w:rsidR="00C66281" w:rsidRPr="00B70546" w:rsidRDefault="00C66281" w:rsidP="0020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296" w:type="dxa"/>
          </w:tcPr>
          <w:p w:rsidR="00C66281" w:rsidRPr="00B70546" w:rsidRDefault="00C66281" w:rsidP="0020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296" w:type="dxa"/>
          </w:tcPr>
          <w:p w:rsidR="00C66281" w:rsidRPr="00B70546" w:rsidRDefault="00C66281" w:rsidP="0020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654" w:type="dxa"/>
          </w:tcPr>
          <w:p w:rsidR="00C66281" w:rsidRPr="00B70546" w:rsidRDefault="00C66281" w:rsidP="0020014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c>
          <w:tcPr>
            <w:tcW w:w="704" w:type="dxa"/>
            <w:vMerge/>
            <w:vAlign w:val="center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55" w:type="dxa"/>
            <w:vMerge/>
            <w:vAlign w:val="center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18" w:type="dxa"/>
          </w:tcPr>
          <w:p w:rsidR="00C66281" w:rsidRPr="00B70546" w:rsidRDefault="00C66281" w:rsidP="0020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01.06.2015 -21.06.2015</w:t>
            </w:r>
          </w:p>
        </w:tc>
        <w:tc>
          <w:tcPr>
            <w:tcW w:w="1296" w:type="dxa"/>
          </w:tcPr>
          <w:p w:rsidR="00C66281" w:rsidRPr="00B70546" w:rsidRDefault="00C66281" w:rsidP="0020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24.06.2015 -14.07.2015</w:t>
            </w:r>
          </w:p>
          <w:p w:rsidR="00C66281" w:rsidRPr="00B70546" w:rsidRDefault="00C66281" w:rsidP="0020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66281" w:rsidRPr="00B70546" w:rsidRDefault="00C66281" w:rsidP="00BA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17.07.2015 -06.08.2015</w:t>
            </w:r>
          </w:p>
        </w:tc>
        <w:tc>
          <w:tcPr>
            <w:tcW w:w="1654" w:type="dxa"/>
          </w:tcPr>
          <w:p w:rsidR="00C66281" w:rsidRPr="00B70546" w:rsidRDefault="00C66281" w:rsidP="0020014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09.08.2015-29.08.2015 </w:t>
            </w:r>
          </w:p>
        </w:tc>
      </w:tr>
      <w:tr w:rsidR="00C66281" w:rsidRPr="00B70546">
        <w:tc>
          <w:tcPr>
            <w:tcW w:w="704" w:type="dxa"/>
            <w:vMerge/>
            <w:vAlign w:val="center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55" w:type="dxa"/>
            <w:vMerge/>
            <w:vAlign w:val="center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18" w:type="dxa"/>
          </w:tcPr>
          <w:p w:rsidR="00C66281" w:rsidRPr="00B70546" w:rsidRDefault="00C66281" w:rsidP="0020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184 чел.</w:t>
            </w:r>
          </w:p>
        </w:tc>
        <w:tc>
          <w:tcPr>
            <w:tcW w:w="1296" w:type="dxa"/>
          </w:tcPr>
          <w:p w:rsidR="00C66281" w:rsidRPr="00B70546" w:rsidRDefault="00C66281" w:rsidP="0020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184 чел.</w:t>
            </w:r>
          </w:p>
        </w:tc>
        <w:tc>
          <w:tcPr>
            <w:tcW w:w="1296" w:type="dxa"/>
          </w:tcPr>
          <w:p w:rsidR="00C66281" w:rsidRPr="00B70546" w:rsidRDefault="00C66281" w:rsidP="00200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184 чел.</w:t>
            </w:r>
          </w:p>
        </w:tc>
        <w:tc>
          <w:tcPr>
            <w:tcW w:w="1654" w:type="dxa"/>
          </w:tcPr>
          <w:p w:rsidR="00C66281" w:rsidRPr="00B70546" w:rsidRDefault="00C66281" w:rsidP="0020014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184 чел.</w:t>
            </w:r>
          </w:p>
        </w:tc>
      </w:tr>
      <w:tr w:rsidR="00C66281" w:rsidRPr="00B70546">
        <w:trPr>
          <w:trHeight w:val="838"/>
        </w:trPr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184 человека в смену</w:t>
            </w:r>
          </w:p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 7 до 15 лет</w:t>
            </w:r>
          </w:p>
        </w:tc>
      </w:tr>
      <w:tr w:rsidR="00C66281" w:rsidRPr="00B70546"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ind w:left="72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Линейка, танцплощадка, концертная веранда, клуб, игровая комната, спортивные площадки, футбольное и волейбольное поле, бассейн.</w:t>
            </w:r>
          </w:p>
        </w:tc>
      </w:tr>
      <w:tr w:rsidR="00C66281" w:rsidRPr="00B70546"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66281" w:rsidRPr="00B70546">
        <w:tc>
          <w:tcPr>
            <w:tcW w:w="704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55" w:type="dxa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964" w:type="dxa"/>
            <w:gridSpan w:val="4"/>
          </w:tcPr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Располагается в лесной зоне, территория огорожена забором.</w:t>
            </w:r>
          </w:p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смены имеют тематические направленности: 1-патриотическая, 2-экологическая, 3-творческая, 4- эстетическая.</w:t>
            </w:r>
          </w:p>
          <w:p w:rsidR="00C66281" w:rsidRPr="00B70546" w:rsidRDefault="00C66281" w:rsidP="0020014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Медпункт (лицензия от 21.06.2012 ЛО-62-01-000827)</w:t>
            </w:r>
          </w:p>
        </w:tc>
      </w:tr>
    </w:tbl>
    <w:p w:rsidR="00C66281" w:rsidRDefault="00C66281" w:rsidP="00D01C23">
      <w:pPr>
        <w:jc w:val="both"/>
        <w:rPr>
          <w:b/>
          <w:bCs/>
        </w:rPr>
      </w:pPr>
    </w:p>
    <w:p w:rsidR="00C66281" w:rsidRPr="000D2039" w:rsidRDefault="00C66281" w:rsidP="00D01C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039">
        <w:rPr>
          <w:rFonts w:ascii="Times New Roman" w:hAnsi="Times New Roman" w:cs="Times New Roman"/>
          <w:b/>
          <w:bCs/>
          <w:sz w:val="24"/>
          <w:szCs w:val="24"/>
        </w:rPr>
        <w:t>5. Детский оздоровительный лагерь «Смена» МАОУ ДОД «Рязанский городской Дворец детского творчества»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3485"/>
        <w:gridCol w:w="1418"/>
        <w:gridCol w:w="1417"/>
        <w:gridCol w:w="1701"/>
        <w:gridCol w:w="1418"/>
      </w:tblGrid>
      <w:tr w:rsidR="00C66281" w:rsidRPr="00B70546">
        <w:tc>
          <w:tcPr>
            <w:tcW w:w="626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детей «Рязанский городской Дворец детского творчества», оздоровительный лагерь «Смена»</w:t>
            </w:r>
          </w:p>
        </w:tc>
      </w:tr>
      <w:tr w:rsidR="00C66281" w:rsidRPr="00B70546">
        <w:tc>
          <w:tcPr>
            <w:tcW w:w="626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8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</w:tr>
      <w:tr w:rsidR="00C66281" w:rsidRPr="00B70546">
        <w:tc>
          <w:tcPr>
            <w:tcW w:w="626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8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- городской округ город Рязань Рязанской области</w:t>
            </w:r>
          </w:p>
        </w:tc>
      </w:tr>
      <w:tr w:rsidR="00C66281" w:rsidRPr="00B70546">
        <w:tc>
          <w:tcPr>
            <w:tcW w:w="626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85" w:type="dxa"/>
          </w:tcPr>
          <w:p w:rsidR="00C66281" w:rsidRPr="00B70546" w:rsidRDefault="00C66281" w:rsidP="00626400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Юр. адрес: 390023 г.Рязань, ул.Есенина, д.46</w:t>
            </w:r>
          </w:p>
          <w:p w:rsidR="00C66281" w:rsidRPr="00FC1572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44-58-63,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rgddt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C66281" w:rsidRPr="00B70546" w:rsidRDefault="00C66281" w:rsidP="0002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390021,  г.Рязань, пос.Солотча, ул.Мещерская, д.28</w:t>
            </w:r>
          </w:p>
        </w:tc>
      </w:tr>
      <w:tr w:rsidR="00C66281" w:rsidRPr="00B70546">
        <w:trPr>
          <w:trHeight w:val="437"/>
        </w:trPr>
        <w:tc>
          <w:tcPr>
            <w:tcW w:w="626" w:type="dxa"/>
            <w:vMerge w:val="restart"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85" w:type="dxa"/>
            <w:vMerge w:val="restart"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0D203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C66281" w:rsidRPr="00B70546">
        <w:trPr>
          <w:trHeight w:val="437"/>
        </w:trPr>
        <w:tc>
          <w:tcPr>
            <w:tcW w:w="626" w:type="dxa"/>
            <w:vMerge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6281" w:rsidRPr="00B70546" w:rsidRDefault="00C66281" w:rsidP="000D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417" w:type="dxa"/>
          </w:tcPr>
          <w:p w:rsidR="00C66281" w:rsidRPr="00B70546" w:rsidRDefault="00C66281" w:rsidP="000D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701" w:type="dxa"/>
          </w:tcPr>
          <w:p w:rsidR="00C66281" w:rsidRPr="00B70546" w:rsidRDefault="00C66281" w:rsidP="000D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418" w:type="dxa"/>
          </w:tcPr>
          <w:p w:rsidR="00C66281" w:rsidRPr="00B70546" w:rsidRDefault="00C66281" w:rsidP="000D203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c>
          <w:tcPr>
            <w:tcW w:w="626" w:type="dxa"/>
            <w:vMerge/>
            <w:vAlign w:val="center"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/>
            <w:vAlign w:val="center"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6281" w:rsidRPr="00B70546" w:rsidRDefault="00C66281" w:rsidP="000D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02.06.2015 -22.06.2015</w:t>
            </w:r>
          </w:p>
        </w:tc>
        <w:tc>
          <w:tcPr>
            <w:tcW w:w="1417" w:type="dxa"/>
          </w:tcPr>
          <w:p w:rsidR="00C66281" w:rsidRPr="00B70546" w:rsidRDefault="00C66281" w:rsidP="000D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24.06.2015 -14.07.2015</w:t>
            </w:r>
          </w:p>
          <w:p w:rsidR="00C66281" w:rsidRPr="00B70546" w:rsidRDefault="00C66281" w:rsidP="000D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281" w:rsidRPr="00B70546" w:rsidRDefault="00C66281" w:rsidP="000D2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16.07.2015 -05.08.2015</w:t>
            </w:r>
          </w:p>
        </w:tc>
        <w:tc>
          <w:tcPr>
            <w:tcW w:w="1418" w:type="dxa"/>
          </w:tcPr>
          <w:p w:rsidR="00C66281" w:rsidRPr="00B70546" w:rsidRDefault="00C66281" w:rsidP="000D203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07.08.2015-27.08.2015 </w:t>
            </w:r>
          </w:p>
        </w:tc>
      </w:tr>
      <w:tr w:rsidR="00C66281" w:rsidRPr="00B70546">
        <w:tc>
          <w:tcPr>
            <w:tcW w:w="626" w:type="dxa"/>
            <w:vMerge w:val="restart"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85" w:type="dxa"/>
            <w:vMerge w:val="restart"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418" w:type="dxa"/>
          </w:tcPr>
          <w:p w:rsidR="00C66281" w:rsidRPr="00B70546" w:rsidRDefault="00C66281" w:rsidP="000D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200 чел</w:t>
            </w:r>
          </w:p>
        </w:tc>
        <w:tc>
          <w:tcPr>
            <w:tcW w:w="1417" w:type="dxa"/>
          </w:tcPr>
          <w:p w:rsidR="00C66281" w:rsidRPr="00B70546" w:rsidRDefault="00C66281" w:rsidP="000D2039"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  <w:tc>
          <w:tcPr>
            <w:tcW w:w="1701" w:type="dxa"/>
          </w:tcPr>
          <w:p w:rsidR="00C66281" w:rsidRPr="00B70546" w:rsidRDefault="00C66281" w:rsidP="000D2039"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  <w:tc>
          <w:tcPr>
            <w:tcW w:w="1418" w:type="dxa"/>
          </w:tcPr>
          <w:p w:rsidR="00C66281" w:rsidRPr="00B70546" w:rsidRDefault="00C66281" w:rsidP="000D2039"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</w:tr>
      <w:tr w:rsidR="00C66281" w:rsidRPr="00B70546">
        <w:tc>
          <w:tcPr>
            <w:tcW w:w="626" w:type="dxa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7-15лет</w:t>
            </w:r>
          </w:p>
        </w:tc>
      </w:tr>
      <w:tr w:rsidR="00C66281" w:rsidRPr="00B70546">
        <w:tc>
          <w:tcPr>
            <w:tcW w:w="626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8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Актовый зал, летняя эстрада, линейка, звуковое и световое оборудование, аппаратура для просмотра фильмов, костюмы для организации работы театрального кружка, танцевального коллектива, собственный бассейн, футбольное поле, площадка для игры в волейбол, баскетбол, отдельные спортивные снаряды, имеется  необходимый спортивный инвентарь.</w:t>
            </w:r>
          </w:p>
        </w:tc>
      </w:tr>
      <w:tr w:rsidR="00C66281" w:rsidRPr="00B70546">
        <w:tc>
          <w:tcPr>
            <w:tcW w:w="626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8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 рублей</w:t>
            </w:r>
          </w:p>
        </w:tc>
      </w:tr>
      <w:tr w:rsidR="00C66281" w:rsidRPr="00B70546">
        <w:tc>
          <w:tcPr>
            <w:tcW w:w="626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8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66281" w:rsidRPr="00B70546">
        <w:tc>
          <w:tcPr>
            <w:tcW w:w="626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8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954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ДОЛ «Смена» расположен в 20 км от г.Рязани, при въезде в поселок Солотча, в лесном (сосновом) массиве, в 500 метрах от шоссейной дороги «Рязань-Солотча». В 800 метрах от лагеря протекает река Старица.</w:t>
            </w:r>
          </w:p>
          <w:p w:rsidR="00C66281" w:rsidRPr="00B70546" w:rsidRDefault="00C66281" w:rsidP="0062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 территории лагеря имеется столовая, медицинский пункт с изолятором на 10 человек, баскетбольная и волейбольная спортивные площадки, детская игровая площадка, актовый зал, библиотека, футбольное поле, малый спортивный зал, бассейн.</w:t>
            </w:r>
          </w:p>
          <w:p w:rsidR="00C66281" w:rsidRPr="00B70546" w:rsidRDefault="00C66281" w:rsidP="0062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Организовано пятиразовое питание детей.</w:t>
            </w:r>
          </w:p>
          <w:p w:rsidR="00C66281" w:rsidRPr="00B70546" w:rsidRDefault="00C66281" w:rsidP="00BF2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 лагере реализуются образовательные программы физкультурно-оздоровительной деятельности  (бадминтон, дартс, настольный теннис и др.), дополнительная образовательная программа «Хореография»,  «Умелые руки не знают скуки» и др. План воспитательной работы каждой смены строится на основе тематических дней. Каждый день соответствует определённой тематике: День Памяти, День Книги, День музыки, День танца, День России, День дружбы и др.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7B7EED" w:rsidRDefault="00C66281" w:rsidP="007B7E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EED">
        <w:rPr>
          <w:rFonts w:ascii="Times New Roman" w:hAnsi="Times New Roman" w:cs="Times New Roman"/>
          <w:b/>
          <w:bCs/>
          <w:sz w:val="24"/>
          <w:szCs w:val="24"/>
        </w:rPr>
        <w:t>6. Детский оздоровительный лагерь «</w:t>
      </w:r>
      <w:r>
        <w:rPr>
          <w:rFonts w:ascii="Times New Roman" w:hAnsi="Times New Roman" w:cs="Times New Roman"/>
          <w:b/>
          <w:bCs/>
          <w:sz w:val="24"/>
          <w:szCs w:val="24"/>
        </w:rPr>
        <w:t>Исток</w:t>
      </w:r>
      <w:r w:rsidRPr="007B7EED">
        <w:rPr>
          <w:rFonts w:ascii="Times New Roman" w:hAnsi="Times New Roman" w:cs="Times New Roman"/>
          <w:b/>
          <w:bCs/>
          <w:sz w:val="24"/>
          <w:szCs w:val="24"/>
        </w:rPr>
        <w:t>» МАОУ ДОД «Рязанский городской Дворец детского творчества»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2991"/>
        <w:gridCol w:w="2376"/>
        <w:gridCol w:w="1418"/>
        <w:gridCol w:w="1352"/>
        <w:gridCol w:w="1376"/>
      </w:tblGrid>
      <w:tr w:rsidR="00C66281" w:rsidRPr="00B70546">
        <w:tc>
          <w:tcPr>
            <w:tcW w:w="593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>Муниципальное бюджетное автономное образовательное учреждение дополнительного образования детей «Рязанский городской Дворец детского творчества», оздоровительный лагерь «Исток»</w:t>
            </w:r>
          </w:p>
        </w:tc>
      </w:tr>
      <w:tr w:rsidR="00C66281" w:rsidRPr="00B70546">
        <w:tc>
          <w:tcPr>
            <w:tcW w:w="593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0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Муниципальная </w:t>
            </w:r>
          </w:p>
        </w:tc>
      </w:tr>
      <w:tr w:rsidR="00C66281" w:rsidRPr="00B70546">
        <w:tc>
          <w:tcPr>
            <w:tcW w:w="593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0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– городской округ город Рязань Рязанской области</w:t>
            </w:r>
          </w:p>
        </w:tc>
      </w:tr>
      <w:tr w:rsidR="00C66281" w:rsidRPr="00B70546">
        <w:tc>
          <w:tcPr>
            <w:tcW w:w="593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0" w:type="dxa"/>
          </w:tcPr>
          <w:p w:rsidR="00C66281" w:rsidRPr="00B70546" w:rsidRDefault="00C66281" w:rsidP="00626400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Юр. адрес: 390023, г.Рязань, ул.Есенина, д.46</w:t>
            </w:r>
          </w:p>
          <w:p w:rsidR="00C66281" w:rsidRPr="00FC1572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44-58-63,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rgddt</w:t>
            </w:r>
            <w:r w:rsidRPr="00FC1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390021  г.Рязань, пос.Солотча, ул.Новая,  д.3</w:t>
            </w:r>
          </w:p>
        </w:tc>
      </w:tr>
      <w:tr w:rsidR="00C66281" w:rsidRPr="00B70546">
        <w:trPr>
          <w:trHeight w:val="569"/>
        </w:trPr>
        <w:tc>
          <w:tcPr>
            <w:tcW w:w="593" w:type="dxa"/>
            <w:vMerge w:val="restart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70" w:type="dxa"/>
            <w:vMerge w:val="restart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Круглогодичный,</w:t>
            </w:r>
          </w:p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проведения:                                                          </w:t>
            </w:r>
          </w:p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зимние каникулы: 60 чел.</w:t>
            </w:r>
          </w:p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весенние каникулы: 60 чел.</w:t>
            </w:r>
          </w:p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осенние каникулы: 60 чел.</w:t>
            </w:r>
          </w:p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летние каникулы:</w:t>
            </w:r>
          </w:p>
        </w:tc>
      </w:tr>
      <w:tr w:rsidR="00C66281" w:rsidRPr="00B70546">
        <w:trPr>
          <w:trHeight w:val="569"/>
        </w:trPr>
        <w:tc>
          <w:tcPr>
            <w:tcW w:w="593" w:type="dxa"/>
            <w:vMerge/>
          </w:tcPr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Merge/>
          </w:tcPr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C66281" w:rsidRPr="00B70546" w:rsidRDefault="00C66281" w:rsidP="007B7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551" w:type="dxa"/>
          </w:tcPr>
          <w:p w:rsidR="00C66281" w:rsidRPr="00B70546" w:rsidRDefault="00C66281" w:rsidP="007B7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413" w:type="dxa"/>
          </w:tcPr>
          <w:p w:rsidR="00C66281" w:rsidRPr="00B70546" w:rsidRDefault="00C66281" w:rsidP="007B7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376" w:type="dxa"/>
          </w:tcPr>
          <w:p w:rsidR="00C66281" w:rsidRPr="00B70546" w:rsidRDefault="00C66281" w:rsidP="007B7EE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rPr>
          <w:trHeight w:val="842"/>
        </w:trPr>
        <w:tc>
          <w:tcPr>
            <w:tcW w:w="0" w:type="auto"/>
            <w:vMerge/>
            <w:vAlign w:val="center"/>
          </w:tcPr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C66281" w:rsidRPr="00B70546" w:rsidRDefault="00C66281" w:rsidP="007B7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02.06.201522.06.2015</w:t>
            </w:r>
          </w:p>
        </w:tc>
        <w:tc>
          <w:tcPr>
            <w:tcW w:w="1551" w:type="dxa"/>
          </w:tcPr>
          <w:p w:rsidR="00C66281" w:rsidRPr="00B70546" w:rsidRDefault="00C66281" w:rsidP="007B7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24.06.2015 14.07.2015</w:t>
            </w:r>
          </w:p>
          <w:p w:rsidR="00C66281" w:rsidRPr="00B70546" w:rsidRDefault="00C66281" w:rsidP="007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66281" w:rsidRPr="00B70546" w:rsidRDefault="00C66281" w:rsidP="007B7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16.07.2015 -05.08.2015</w:t>
            </w:r>
          </w:p>
        </w:tc>
        <w:tc>
          <w:tcPr>
            <w:tcW w:w="1376" w:type="dxa"/>
          </w:tcPr>
          <w:p w:rsidR="00C66281" w:rsidRPr="00B70546" w:rsidRDefault="00C66281" w:rsidP="007B7EE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07.08.2015-27.08.2015 </w:t>
            </w:r>
          </w:p>
        </w:tc>
      </w:tr>
      <w:tr w:rsidR="00C66281" w:rsidRPr="00B70546">
        <w:tc>
          <w:tcPr>
            <w:tcW w:w="593" w:type="dxa"/>
            <w:vMerge w:val="restart"/>
          </w:tcPr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70" w:type="dxa"/>
            <w:vMerge w:val="restart"/>
          </w:tcPr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562" w:type="dxa"/>
          </w:tcPr>
          <w:p w:rsidR="00C66281" w:rsidRPr="00B70546" w:rsidRDefault="00C66281" w:rsidP="007B7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551" w:type="dxa"/>
          </w:tcPr>
          <w:p w:rsidR="00C66281" w:rsidRPr="00B70546" w:rsidRDefault="00C66281" w:rsidP="007B7EED"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413" w:type="dxa"/>
          </w:tcPr>
          <w:p w:rsidR="00C66281" w:rsidRPr="00B70546" w:rsidRDefault="00C66281" w:rsidP="007B7EED"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376" w:type="dxa"/>
          </w:tcPr>
          <w:p w:rsidR="00C66281" w:rsidRPr="00B70546" w:rsidRDefault="00C66281" w:rsidP="007B7EED"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81" w:rsidRPr="00B70546">
        <w:tc>
          <w:tcPr>
            <w:tcW w:w="593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70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Спортивный городок, футбольное поле, площадка для игры в волейбол, баскетбол, настольный теннис, отдельные спортивные снаряды,  имеется  необходимый спортивный инвентарь, оборудованный пляж,  танцевальный зал</w:t>
            </w:r>
          </w:p>
        </w:tc>
      </w:tr>
      <w:tr w:rsidR="00C66281" w:rsidRPr="00B70546">
        <w:tc>
          <w:tcPr>
            <w:tcW w:w="593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570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593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570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66281" w:rsidRPr="00B70546">
        <w:tc>
          <w:tcPr>
            <w:tcW w:w="593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570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902" w:type="dxa"/>
            <w:gridSpan w:val="4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Центр «Исток» расположен в 20 км от г.Рязани, в центре поселка Солотча.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 Центре Исток имеется столовая, медицинский пункт, спортивный городок, футбольное поле, площадка для игры в волейбол, баскетбол, настольный теннис, отдельные спортивные снаряды,  имеется  необходимый спортивный инвентарь, оборудованный пляж,  танцевальный зал.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Организовано пятиразовое питание детей.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Работа в центре «Исток» строится в соответствии с разработанной программой деятельности «Босиком в стихию детства», целью которой является создание и развитие эффективной системы в организации оздоровления, развития, воспитания и отдыха детей, содействие физическому, психическому, интеллектуальному, нравственному и духовному развитию детей воспитанию патриотизма, гражданственности.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D52D86" w:rsidRDefault="00C66281" w:rsidP="00D52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D86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D52D8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Детский оздоровительно-образовательный центр «Ласточка»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461"/>
        <w:gridCol w:w="1296"/>
        <w:gridCol w:w="1296"/>
        <w:gridCol w:w="1913"/>
        <w:gridCol w:w="1539"/>
      </w:tblGrid>
      <w:tr w:rsidR="00C66281" w:rsidRPr="00B70546">
        <w:tc>
          <w:tcPr>
            <w:tcW w:w="560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</w:t>
            </w:r>
          </w:p>
        </w:tc>
        <w:tc>
          <w:tcPr>
            <w:tcW w:w="3461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Детский оздоровительно-образовательный центр «Ласточка»</w:t>
            </w:r>
          </w:p>
        </w:tc>
      </w:tr>
      <w:tr w:rsidR="00C66281" w:rsidRPr="00B70546">
        <w:tc>
          <w:tcPr>
            <w:tcW w:w="560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1.1</w:t>
            </w:r>
          </w:p>
        </w:tc>
        <w:tc>
          <w:tcPr>
            <w:tcW w:w="3461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Форма собственности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Муниципальная</w:t>
            </w:r>
          </w:p>
        </w:tc>
      </w:tr>
      <w:tr w:rsidR="00C66281" w:rsidRPr="00B70546">
        <w:tc>
          <w:tcPr>
            <w:tcW w:w="560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1.2</w:t>
            </w:r>
          </w:p>
        </w:tc>
        <w:tc>
          <w:tcPr>
            <w:tcW w:w="3461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Муниципальное бюджетное образовательное учреждение дополнительного образования детей «Детско-юношеский центр» муниципального образования – городской округ город Касимов</w:t>
            </w:r>
          </w:p>
        </w:tc>
      </w:tr>
      <w:tr w:rsidR="00C66281" w:rsidRPr="00B70546">
        <w:tc>
          <w:tcPr>
            <w:tcW w:w="560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1.3</w:t>
            </w:r>
          </w:p>
        </w:tc>
        <w:tc>
          <w:tcPr>
            <w:tcW w:w="3461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адрес электронной почты (если имеется) 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Юр. адрес: 391300, Рязанская область, г. Касимов, пл. Победы, д.21-23</w:t>
            </w:r>
          </w:p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Факт. адрес: Касимовский район, д. Залесное </w:t>
            </w:r>
          </w:p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8 (49131) 4-19-01, 8 (49131) 2-70-82, </w:t>
            </w:r>
            <w:r w:rsidRPr="00B70546">
              <w:rPr>
                <w:rFonts w:ascii="Times New Roman" w:hAnsi="Times New Roman" w:cs="Times New Roman"/>
                <w:sz w:val="23"/>
                <w:szCs w:val="23"/>
                <w:lang w:val="en-US" w:eastAsia="ar-SA"/>
              </w:rPr>
              <w:t>victsvetl</w:t>
            </w: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@</w:t>
            </w:r>
            <w:r w:rsidRPr="00B70546">
              <w:rPr>
                <w:rFonts w:ascii="Times New Roman" w:hAnsi="Times New Roman" w:cs="Times New Roman"/>
                <w:sz w:val="23"/>
                <w:szCs w:val="23"/>
                <w:lang w:val="en-US" w:eastAsia="ar-SA"/>
              </w:rPr>
              <w:t>yandex</w:t>
            </w: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.</w:t>
            </w:r>
            <w:r w:rsidRPr="00B70546">
              <w:rPr>
                <w:rFonts w:ascii="Times New Roman" w:hAnsi="Times New Roman" w:cs="Times New Roman"/>
                <w:sz w:val="23"/>
                <w:szCs w:val="23"/>
                <w:lang w:val="en-US" w:eastAsia="ar-SA"/>
              </w:rPr>
              <w:t>ru</w:t>
            </w:r>
          </w:p>
        </w:tc>
      </w:tr>
      <w:tr w:rsidR="00C66281" w:rsidRPr="00B70546">
        <w:tc>
          <w:tcPr>
            <w:tcW w:w="560" w:type="dxa"/>
            <w:vMerge w:val="restart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1.4</w:t>
            </w:r>
          </w:p>
        </w:tc>
        <w:tc>
          <w:tcPr>
            <w:tcW w:w="3461" w:type="dxa"/>
            <w:vMerge w:val="restart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сезонный</w:t>
            </w:r>
          </w:p>
        </w:tc>
      </w:tr>
      <w:tr w:rsidR="00C66281" w:rsidRPr="00B70546">
        <w:tc>
          <w:tcPr>
            <w:tcW w:w="560" w:type="dxa"/>
            <w:vMerge/>
          </w:tcPr>
          <w:p w:rsidR="00C66281" w:rsidRPr="00B70546" w:rsidRDefault="00C66281" w:rsidP="00D52D8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3461" w:type="dxa"/>
            <w:vMerge/>
          </w:tcPr>
          <w:p w:rsidR="00C66281" w:rsidRPr="00B70546" w:rsidRDefault="00C66281" w:rsidP="00D52D8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296" w:type="dxa"/>
          </w:tcPr>
          <w:p w:rsidR="00C66281" w:rsidRPr="00B70546" w:rsidRDefault="00C66281" w:rsidP="00D5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296" w:type="dxa"/>
          </w:tcPr>
          <w:p w:rsidR="00C66281" w:rsidRPr="00B70546" w:rsidRDefault="00C66281" w:rsidP="00D5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913" w:type="dxa"/>
          </w:tcPr>
          <w:p w:rsidR="00C66281" w:rsidRPr="00B70546" w:rsidRDefault="00C66281" w:rsidP="00D5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539" w:type="dxa"/>
          </w:tcPr>
          <w:p w:rsidR="00C66281" w:rsidRPr="00B70546" w:rsidRDefault="00C66281" w:rsidP="00D52D8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c>
          <w:tcPr>
            <w:tcW w:w="560" w:type="dxa"/>
            <w:vMerge/>
          </w:tcPr>
          <w:p w:rsidR="00C66281" w:rsidRPr="00B70546" w:rsidRDefault="00C66281" w:rsidP="00D52D8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3461" w:type="dxa"/>
            <w:vMerge/>
          </w:tcPr>
          <w:p w:rsidR="00C66281" w:rsidRPr="00B70546" w:rsidRDefault="00C66281" w:rsidP="00D52D8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296" w:type="dxa"/>
          </w:tcPr>
          <w:p w:rsidR="00C66281" w:rsidRPr="00B70546" w:rsidRDefault="00C66281" w:rsidP="00D5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01.06.2015 21.06.2015</w:t>
            </w:r>
          </w:p>
        </w:tc>
        <w:tc>
          <w:tcPr>
            <w:tcW w:w="1296" w:type="dxa"/>
          </w:tcPr>
          <w:p w:rsidR="00C66281" w:rsidRPr="00B70546" w:rsidRDefault="00C66281" w:rsidP="00D5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23.06.2015 13.07.2015</w:t>
            </w:r>
          </w:p>
          <w:p w:rsidR="00C66281" w:rsidRPr="00B70546" w:rsidRDefault="00C66281" w:rsidP="00D52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66281" w:rsidRPr="00B70546" w:rsidRDefault="00C66281" w:rsidP="00D5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16.07.2015 -05.08.2015</w:t>
            </w:r>
          </w:p>
        </w:tc>
        <w:tc>
          <w:tcPr>
            <w:tcW w:w="1539" w:type="dxa"/>
          </w:tcPr>
          <w:p w:rsidR="00C66281" w:rsidRPr="00B70546" w:rsidRDefault="00C66281" w:rsidP="00D52D8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07.08.2015-27.08.2015 </w:t>
            </w:r>
          </w:p>
        </w:tc>
      </w:tr>
      <w:tr w:rsidR="00C66281" w:rsidRPr="00B70546">
        <w:tc>
          <w:tcPr>
            <w:tcW w:w="560" w:type="dxa"/>
            <w:vMerge w:val="restart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bookmarkStart w:id="0" w:name="_GoBack" w:colFirst="2" w:colLast="5"/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1.5</w:t>
            </w:r>
          </w:p>
        </w:tc>
        <w:tc>
          <w:tcPr>
            <w:tcW w:w="3461" w:type="dxa"/>
            <w:vMerge w:val="restart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Количество детей в смену, </w:t>
            </w:r>
          </w:p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возрастная категория детей</w:t>
            </w:r>
          </w:p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(7-15 лет)</w:t>
            </w:r>
          </w:p>
        </w:tc>
        <w:tc>
          <w:tcPr>
            <w:tcW w:w="1296" w:type="dxa"/>
          </w:tcPr>
          <w:p w:rsidR="00C66281" w:rsidRPr="00B70546" w:rsidRDefault="00C66281" w:rsidP="00CF16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205 чел.</w:t>
            </w:r>
          </w:p>
        </w:tc>
        <w:tc>
          <w:tcPr>
            <w:tcW w:w="1296" w:type="dxa"/>
          </w:tcPr>
          <w:p w:rsidR="00C66281" w:rsidRPr="00B70546" w:rsidRDefault="00C66281" w:rsidP="00CF16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205 чел.</w:t>
            </w:r>
          </w:p>
        </w:tc>
        <w:tc>
          <w:tcPr>
            <w:tcW w:w="1913" w:type="dxa"/>
          </w:tcPr>
          <w:p w:rsidR="00C66281" w:rsidRPr="00B70546" w:rsidRDefault="00C66281" w:rsidP="00CF16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205 чел.</w:t>
            </w:r>
          </w:p>
        </w:tc>
        <w:tc>
          <w:tcPr>
            <w:tcW w:w="1539" w:type="dxa"/>
          </w:tcPr>
          <w:p w:rsidR="00C66281" w:rsidRPr="00B70546" w:rsidRDefault="00C66281" w:rsidP="00CF16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205 чел.</w:t>
            </w:r>
          </w:p>
        </w:tc>
      </w:tr>
      <w:bookmarkEnd w:id="0"/>
      <w:tr w:rsidR="00C66281" w:rsidRPr="00B70546">
        <w:tc>
          <w:tcPr>
            <w:tcW w:w="560" w:type="dxa"/>
            <w:vMerge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3461" w:type="dxa"/>
            <w:vMerge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7-15 лет</w:t>
            </w:r>
          </w:p>
        </w:tc>
      </w:tr>
      <w:tr w:rsidR="00C66281" w:rsidRPr="00B70546">
        <w:tc>
          <w:tcPr>
            <w:tcW w:w="560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1.6</w:t>
            </w:r>
          </w:p>
        </w:tc>
        <w:tc>
          <w:tcPr>
            <w:tcW w:w="3461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Условия для проведения досуга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В ДООЦ «Ласточка» имеются волейбольная, футбольная, игровые площадки, спортивный городок, открытая эстрадная площадка, которые оборудованы: помещение для кружковой работы, игровая комната, медицинская комната</w:t>
            </w:r>
          </w:p>
        </w:tc>
      </w:tr>
      <w:tr w:rsidR="00C66281" w:rsidRPr="00B70546">
        <w:tc>
          <w:tcPr>
            <w:tcW w:w="560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1.7</w:t>
            </w:r>
          </w:p>
        </w:tc>
        <w:tc>
          <w:tcPr>
            <w:tcW w:w="3461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579 рублей</w:t>
            </w:r>
          </w:p>
        </w:tc>
      </w:tr>
      <w:tr w:rsidR="00C66281" w:rsidRPr="00B70546">
        <w:tc>
          <w:tcPr>
            <w:tcW w:w="560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1.8</w:t>
            </w:r>
          </w:p>
        </w:tc>
        <w:tc>
          <w:tcPr>
            <w:tcW w:w="3461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 группа</w:t>
            </w:r>
          </w:p>
        </w:tc>
      </w:tr>
      <w:tr w:rsidR="00C66281" w:rsidRPr="00B70546">
        <w:tc>
          <w:tcPr>
            <w:tcW w:w="560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1.9</w:t>
            </w:r>
          </w:p>
        </w:tc>
        <w:tc>
          <w:tcPr>
            <w:tcW w:w="3461" w:type="dxa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Краткая информация о лагере:</w:t>
            </w:r>
          </w:p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6044" w:type="dxa"/>
            <w:gridSpan w:val="4"/>
          </w:tcPr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Детский оздоровительно-образовательный центр «Ласточка» расположен в Касимовском районе  (д. Залесное) Рязанской области, в 2-х км от г. Касимова. Территория лагеря 38000 кв. м, озеленена лиственными и хвойными деревьями. Вблизи лагеря расположен святой источник «Всех скорбящих Радость».</w:t>
            </w:r>
          </w:p>
          <w:p w:rsidR="00C66281" w:rsidRPr="00B70546" w:rsidRDefault="00C66281" w:rsidP="006264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B7054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Детский оздоровительно-образовательный центр «Ласточка» работает согласно программе «Ласточка – 2015». Реализуются кратскосрочные программы дополнительного образования детей: «Спортивно-прикладной туризм», «Шашки», «Шахматы», «Волейбол», «Настольный теннис», «Хореография», «Умелые ручки», «Азбука дорожного движения». 3-я смена в ДООЦ «Ласточка» профильная – православная. Совместно с Рязанским драматическим театром реализуется проект «Театр – детям». С целью обеспечения безопасности в ДООЦ «Ласточка» организовано круглосуточное дежурство в дневное время сторожами центра и воспитателями, в ночное время заключен договор с частным охранным предприятием ООО ЧОП «Гарант» г. Кораблино.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4B0FD4" w:rsidRDefault="00C66281" w:rsidP="004B0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FD4">
        <w:rPr>
          <w:rFonts w:ascii="Times New Roman" w:hAnsi="Times New Roman" w:cs="Times New Roman"/>
          <w:b/>
          <w:bCs/>
          <w:sz w:val="24"/>
          <w:szCs w:val="24"/>
        </w:rPr>
        <w:t>8. Детский оздоровительный лагерь «Олимпийский»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693"/>
        <w:gridCol w:w="2869"/>
      </w:tblGrid>
      <w:tr w:rsidR="00C66281" w:rsidRPr="00B70546">
        <w:tc>
          <w:tcPr>
            <w:tcW w:w="648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«Олимпийский»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5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5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детей Ермишинский Центр развития творчества детей и юношества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55" w:type="dxa"/>
          </w:tcPr>
          <w:p w:rsidR="00C66281" w:rsidRPr="00B70546" w:rsidRDefault="00C66281" w:rsidP="00626400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Юр. адрес: 391660, Рязанская область, р.п. Ермишь, ул.Садовая, д.2, тел. 2-14-77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391660, Рязанская область, Ермишинский район, д. Николаевка, ул.Академика Власова д. 55, 57, 59, 61</w:t>
            </w:r>
          </w:p>
        </w:tc>
      </w:tr>
      <w:tr w:rsidR="00C66281" w:rsidRPr="00B70546">
        <w:tc>
          <w:tcPr>
            <w:tcW w:w="648" w:type="dxa"/>
            <w:vMerge w:val="restart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55" w:type="dxa"/>
            <w:vMerge w:val="restart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869" w:type="dxa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21.06.2015-11.07.2015</w:t>
            </w:r>
          </w:p>
        </w:tc>
        <w:tc>
          <w:tcPr>
            <w:tcW w:w="2869" w:type="dxa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15.07.2015-            04.08.2015</w:t>
            </w:r>
          </w:p>
        </w:tc>
      </w:tr>
      <w:tr w:rsidR="00C66281" w:rsidRPr="00B70546">
        <w:tc>
          <w:tcPr>
            <w:tcW w:w="648" w:type="dxa"/>
            <w:vMerge w:val="restart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55" w:type="dxa"/>
            <w:vMerge w:val="restart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2693" w:type="dxa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90 чел.</w:t>
            </w:r>
          </w:p>
        </w:tc>
        <w:tc>
          <w:tcPr>
            <w:tcW w:w="2869" w:type="dxa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105 чел.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(9-14 лет)</w:t>
            </w:r>
          </w:p>
        </w:tc>
        <w:tc>
          <w:tcPr>
            <w:tcW w:w="2869" w:type="dxa"/>
          </w:tcPr>
          <w:p w:rsidR="00C66281" w:rsidRPr="00B70546" w:rsidRDefault="00C66281" w:rsidP="0062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(9-18 лет)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5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Имеется актовый зал, используются услуги районной детской библиотеки,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5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579 рублей 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5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55" w:type="dxa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62" w:type="dxa"/>
            <w:gridSpan w:val="2"/>
          </w:tcPr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 лагеря -4,73 га, полезная площадь – 1,43 га.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«В здоровом теле - здоровый дух»</w:t>
            </w:r>
          </w:p>
          <w:p w:rsidR="00C66281" w:rsidRPr="00B70546" w:rsidRDefault="00C66281" w:rsidP="00626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Имеется медицинский кабинет и изолятор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4B0FD4" w:rsidRDefault="00C66281" w:rsidP="00D01C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FD4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Pr="004B0FD4">
        <w:rPr>
          <w:rFonts w:ascii="Times New Roman" w:hAnsi="Times New Roman" w:cs="Times New Roman"/>
          <w:b/>
          <w:bCs/>
          <w:sz w:val="24"/>
          <w:szCs w:val="24"/>
        </w:rPr>
        <w:t xml:space="preserve"> «Детский оздоровительно-образовательный центр «Лесная сказка»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7"/>
        <w:gridCol w:w="2694"/>
        <w:gridCol w:w="2835"/>
      </w:tblGrid>
      <w:tr w:rsidR="00C66281" w:rsidRPr="00B70546">
        <w:tc>
          <w:tcPr>
            <w:tcW w:w="709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«Детский оздоровительно-образовательный центр «Лесная сказка»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Суриков Сергей Юрьевич</w:t>
            </w:r>
          </w:p>
        </w:tc>
      </w:tr>
      <w:tr w:rsidR="00C66281" w:rsidRPr="00B70546">
        <w:trPr>
          <w:trHeight w:val="1372"/>
        </w:trPr>
        <w:tc>
          <w:tcPr>
            <w:tcW w:w="709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C66281" w:rsidRPr="00B70546" w:rsidRDefault="00C66281" w:rsidP="00FF40B7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391443,Сасовский район, с.Мыс Доброй Надежды ул.Ленина д.7  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hyperlink r:id="rId5" w:history="1">
              <w:r w:rsidRPr="00B70546">
                <w:rPr>
                  <w:rStyle w:val="Hyperlink"/>
                  <w:color w:val="000000"/>
                  <w:sz w:val="24"/>
                  <w:szCs w:val="24"/>
                  <w:u w:val="none"/>
                  <w:lang w:val="en-US"/>
                </w:rPr>
                <w:t>margarita</w:t>
              </w:r>
              <w:r w:rsidRPr="00B70546">
                <w:rPr>
                  <w:rStyle w:val="Hyperlink"/>
                  <w:color w:val="000000"/>
                  <w:sz w:val="24"/>
                  <w:szCs w:val="24"/>
                  <w:u w:val="none"/>
                </w:rPr>
                <w:t>-</w:t>
              </w:r>
              <w:r w:rsidRPr="00B70546">
                <w:rPr>
                  <w:rStyle w:val="Hyperlink"/>
                  <w:color w:val="000000"/>
                  <w:sz w:val="24"/>
                  <w:szCs w:val="24"/>
                  <w:u w:val="none"/>
                  <w:lang w:val="en-US"/>
                </w:rPr>
                <w:t>sur</w:t>
              </w:r>
              <w:r w:rsidRPr="00B70546">
                <w:rPr>
                  <w:rStyle w:val="Hyperlink"/>
                  <w:color w:val="000000"/>
                  <w:sz w:val="24"/>
                  <w:szCs w:val="24"/>
                  <w:u w:val="none"/>
                </w:rPr>
                <w:t>@</w:t>
              </w:r>
              <w:r w:rsidRPr="00B70546">
                <w:rPr>
                  <w:rStyle w:val="Hyperlink"/>
                  <w:color w:val="000000"/>
                  <w:sz w:val="24"/>
                  <w:szCs w:val="24"/>
                  <w:u w:val="none"/>
                  <w:lang w:val="en-US"/>
                </w:rPr>
                <w:t>inbox</w:t>
              </w:r>
              <w:r w:rsidRPr="00B70546">
                <w:rPr>
                  <w:rStyle w:val="Hyperlink"/>
                  <w:color w:val="000000"/>
                  <w:sz w:val="24"/>
                  <w:szCs w:val="24"/>
                  <w:u w:val="none"/>
                </w:rPr>
                <w:t>.</w:t>
              </w:r>
              <w:r w:rsidRPr="00B70546">
                <w:rPr>
                  <w:rStyle w:val="Hyperlink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телефон 8-910-644-12-89;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факс 49133-2-28-62            </w:t>
            </w:r>
          </w:p>
        </w:tc>
      </w:tr>
      <w:tr w:rsidR="00C66281" w:rsidRPr="00B70546">
        <w:trPr>
          <w:trHeight w:val="338"/>
        </w:trPr>
        <w:tc>
          <w:tcPr>
            <w:tcW w:w="709" w:type="dxa"/>
            <w:vMerge w:val="restart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  <w:vMerge w:val="restart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C66281" w:rsidRPr="00B70546">
        <w:trPr>
          <w:trHeight w:val="374"/>
        </w:trPr>
        <w:tc>
          <w:tcPr>
            <w:tcW w:w="709" w:type="dxa"/>
            <w:vMerge/>
            <w:vAlign w:val="center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6281" w:rsidRPr="00B70546" w:rsidRDefault="00C66281" w:rsidP="00FF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835" w:type="dxa"/>
          </w:tcPr>
          <w:p w:rsidR="00C66281" w:rsidRPr="00B70546" w:rsidRDefault="00C66281" w:rsidP="00FF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</w:tr>
      <w:tr w:rsidR="00C66281" w:rsidRPr="00B70546">
        <w:trPr>
          <w:trHeight w:val="268"/>
        </w:trPr>
        <w:tc>
          <w:tcPr>
            <w:tcW w:w="709" w:type="dxa"/>
            <w:vMerge/>
            <w:vAlign w:val="center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6281" w:rsidRPr="00B70546" w:rsidRDefault="00C66281" w:rsidP="00FF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02.06.2015-22.06.2015</w:t>
            </w:r>
          </w:p>
        </w:tc>
        <w:tc>
          <w:tcPr>
            <w:tcW w:w="2835" w:type="dxa"/>
          </w:tcPr>
          <w:p w:rsidR="00C66281" w:rsidRPr="00B70546" w:rsidRDefault="00C66281" w:rsidP="00FF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25.06.2015-15.07.2015</w:t>
            </w:r>
          </w:p>
        </w:tc>
      </w:tr>
      <w:tr w:rsidR="00C66281" w:rsidRPr="00B70546">
        <w:tc>
          <w:tcPr>
            <w:tcW w:w="709" w:type="dxa"/>
            <w:vMerge w:val="restart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  <w:vMerge w:val="restart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2694" w:type="dxa"/>
          </w:tcPr>
          <w:p w:rsidR="00C66281" w:rsidRPr="00B70546" w:rsidRDefault="00C66281" w:rsidP="00FF40B7">
            <w:pPr>
              <w:tabs>
                <w:tab w:val="left" w:pos="1428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63 чел.</w:t>
            </w:r>
          </w:p>
        </w:tc>
        <w:tc>
          <w:tcPr>
            <w:tcW w:w="2835" w:type="dxa"/>
          </w:tcPr>
          <w:p w:rsidR="00C66281" w:rsidRPr="00B70546" w:rsidRDefault="00C66281" w:rsidP="00FF40B7">
            <w:pPr>
              <w:tabs>
                <w:tab w:val="left" w:pos="1428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174 чел.</w:t>
            </w:r>
          </w:p>
        </w:tc>
      </w:tr>
      <w:tr w:rsidR="00C66281" w:rsidRPr="00B70546">
        <w:tc>
          <w:tcPr>
            <w:tcW w:w="709" w:type="dxa"/>
            <w:vMerge/>
            <w:vAlign w:val="center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 6до 15 лет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Оздоровительные и закаливающие мероприятия; отрядные и общелагерные дела – игры, конкурсные программы, беседы, акции, концерты, цирковые представления, спектакли (Рязанский областной театр драмы, ТЮЗ), викторины;  просмотр мультипликационных и художественных фильмов для детей и подростков, диско-музыкальные программы; спортивные игры и соревнования, занятия в кружках и клубах по интересам, детская библиотека, открытая веранда, бассейн, футбольное поле, спортивный городок, спортивные площадки для игры в волейбол, баскетбол, теннисные столы.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27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27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27" w:type="dxa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29" w:type="dxa"/>
            <w:gridSpan w:val="2"/>
          </w:tcPr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центр «Лесная сказка» находится в сосновом лесу. 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Есть своя водонапорная башня, которая снабжает детей артезианской питьевой водой.         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 территории центра расположены щитовые домики, в которых проживают отряды. В них есть комнаты для девочек и мальчиков, где могут проживать от 4 человек.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Программа смены представляет собой систему содержания работы, ее технологическую цепочку от постановки цели до  составления планов реализации в течение смены и подведения результатов. Содержание каждой программы обусловлено спецификой деятельности и возможностями приобретения ребенком знаний, умений, навыков, позволяющих ему быть успешным в деятельности и авторитетным среди сверстников и взрослых.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 летнем оздоровительном сезоне 2015 г. планируются смены: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 эколого-биологической  направленности  «Вокруг света»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2 смена художественно-эстетической направленности «Созвездие – это МЫ!» 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 Имеется медицинский кабинет, изолятор на 5 кроватей, смотровая комната, комната для проживания медперсонала. Врач-педиатр работает круглосуточно. 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Всегда в наличие достаточное количество лекарственных средств и перевязочного материала для оказания скорой помощи, имеется необходимое оборудование процедурного кабинета (в соответствии с санитарно-эпидемиологическими требованиями к устройству, содержанию и организации режима работы загородных стационарных учреждений отдыха и оздоровления детей).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Каждую смену проводятся оздоровительные и закаливающие мероприятия: 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солнечные ванны;босохождение;контрастные ванны для ног;«дорожказдоровья»;тропа тренировки.</w:t>
            </w:r>
          </w:p>
          <w:p w:rsidR="00C66281" w:rsidRPr="00B70546" w:rsidRDefault="00C66281" w:rsidP="00F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Смена белья - 1 раз в неделю. 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0A0A2C" w:rsidRDefault="00C66281" w:rsidP="00D01C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A2C"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Pr="000A0A2C">
        <w:rPr>
          <w:rFonts w:ascii="Times New Roman" w:hAnsi="Times New Roman" w:cs="Times New Roman"/>
          <w:b/>
          <w:bCs/>
          <w:sz w:val="24"/>
          <w:szCs w:val="24"/>
        </w:rPr>
        <w:t xml:space="preserve"> «Детский оздоровительно-образовательный центр «Чайка»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58"/>
        <w:gridCol w:w="1736"/>
        <w:gridCol w:w="1700"/>
        <w:gridCol w:w="1962"/>
      </w:tblGrid>
      <w:tr w:rsidR="00C66281" w:rsidRPr="00B70546">
        <w:tc>
          <w:tcPr>
            <w:tcW w:w="70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ab/>
              <w:t>1.</w:t>
            </w:r>
          </w:p>
        </w:tc>
        <w:tc>
          <w:tcPr>
            <w:tcW w:w="395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«Детский оздоровительно-образовательный центр «Чайка»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«Детский оздоровительно-образовательный центр «Чайка»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8" w:type="dxa"/>
          </w:tcPr>
          <w:p w:rsidR="00C66281" w:rsidRPr="00B70546" w:rsidRDefault="00C66281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Юр. адрес: 391200, Рязанская область, Кораблинский  район, г. Кораблино, ул. Спортивная, д. 3, кв. 39.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391238, Рязанская область, Кораблинский район, Кипчаковское сельское поселение, д. Красная Поляна.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тел.: 8-910-633-48-82;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тел. и факс: 8- (49143)5-17-21;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тел. и факс: 8- (49143)95-2-20;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Tatkor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66281" w:rsidRPr="00B70546">
        <w:tc>
          <w:tcPr>
            <w:tcW w:w="709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58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 (сезонный)</w:t>
            </w:r>
          </w:p>
        </w:tc>
      </w:tr>
      <w:tr w:rsidR="00C66281" w:rsidRPr="00B70546">
        <w:tc>
          <w:tcPr>
            <w:tcW w:w="709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70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96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</w:tr>
      <w:tr w:rsidR="00C66281" w:rsidRPr="00B70546">
        <w:tc>
          <w:tcPr>
            <w:tcW w:w="709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01.06.2015-21.06.2015</w:t>
            </w:r>
          </w:p>
        </w:tc>
        <w:tc>
          <w:tcPr>
            <w:tcW w:w="170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24.07.2015-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14.07.2015</w:t>
            </w:r>
          </w:p>
        </w:tc>
        <w:tc>
          <w:tcPr>
            <w:tcW w:w="196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17.07.2015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06.08.2015</w:t>
            </w:r>
          </w:p>
        </w:tc>
      </w:tr>
      <w:tr w:rsidR="00C66281" w:rsidRPr="00B70546">
        <w:tc>
          <w:tcPr>
            <w:tcW w:w="709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58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230 чел. в смену</w:t>
            </w:r>
          </w:p>
        </w:tc>
      </w:tr>
      <w:tr w:rsidR="00C66281" w:rsidRPr="00B70546">
        <w:trPr>
          <w:trHeight w:val="293"/>
        </w:trPr>
        <w:tc>
          <w:tcPr>
            <w:tcW w:w="709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7 - 15 лет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5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В каждом корпусе имеется оборудованный для просмотра телевизора, занятий творчеством, холл. Также к  услугам детей  предоставлены спортивные площадки и сооружения. Большая крытая беседка для настольного тенниса, игровая  и кружковые комнаты. Летняя эстрада с современным оборудованием для проведения праздников и дискотек. В  доме для творчества расположена библиотека.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Инвентарь для проведения спортивных, отрядных и общелагерных мероприятий имеется в необходимом количестве.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5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70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5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98" w:type="dxa"/>
            <w:gridSpan w:val="3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709" w:type="dxa"/>
            <w:tcBorders>
              <w:bottom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58" w:type="dxa"/>
            <w:tcBorders>
              <w:bottom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398" w:type="dxa"/>
            <w:gridSpan w:val="3"/>
            <w:tcBorders>
              <w:bottom w:val="nil"/>
            </w:tcBorders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центр «Чайка» расположен в живописном, экологически чистом месте Кораблинского района Рязанской области. Содной стороны - смешанный лес, богатый ягодами и грибами, а с другой – прозрачная речка Раново. На большой территории расположены четыре жилых корпуса. 3 корпуса кирпичные, комнаты в них комфортабельны и рассчитаны на 4,5 и 6 человек. </w:t>
            </w:r>
          </w:p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корпус - деревянный, комнаты рассчитаны на 8-10 человек. Душ с горячим водоснабжением находится в отдельно стоящем здании. Имеется комната личной гигиены для девочек. Туалеты надворные.</w:t>
            </w:r>
          </w:p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Столовая рассчитана на 230 посадочных мест.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Реализуемые программы: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 смена – «Жили-были»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2 смена – «Лето моей мечты»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 смена – «Остров приключений»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Длительность смены 21 день.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Программы выстроены в виде длительных сюжетно-ролевых игр. Также реализуются программы занятий в кружках и секциях.</w:t>
            </w:r>
          </w:p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Для оказания медицинской помощи заключен договор с ГБУ РО «Кораблинская ЦРБ», предусматривающий оказание услуг по безвозмездному медицинскому обслуживанию.</w:t>
            </w:r>
          </w:p>
        </w:tc>
      </w:tr>
      <w:tr w:rsidR="00C66281" w:rsidRPr="00B70546">
        <w:trPr>
          <w:trHeight w:val="80"/>
        </w:trPr>
        <w:tc>
          <w:tcPr>
            <w:tcW w:w="709" w:type="dxa"/>
            <w:tcBorders>
              <w:top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gridSpan w:val="3"/>
            <w:tcBorders>
              <w:top w:val="nil"/>
            </w:tcBorders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0A0A2C" w:rsidRDefault="00C66281" w:rsidP="00D01C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A2C">
        <w:rPr>
          <w:rFonts w:ascii="Times New Roman" w:hAnsi="Times New Roman" w:cs="Times New Roman"/>
          <w:b/>
          <w:bCs/>
          <w:sz w:val="24"/>
          <w:szCs w:val="24"/>
        </w:rPr>
        <w:t>11. Детский оздоровительный лагерь «Сатурн» ООО «Оздоровительный комплекс завода «Красное знамя»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3729"/>
        <w:gridCol w:w="1315"/>
        <w:gridCol w:w="1529"/>
        <w:gridCol w:w="1304"/>
        <w:gridCol w:w="1456"/>
      </w:tblGrid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«Сатурн» ООО «Оздоровительный комплекс завода «Красное знамя»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ОАО завод «Красное Знамя»</w:t>
            </w:r>
          </w:p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ЗАО «Научно-производственный холдинг»</w:t>
            </w:r>
          </w:p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ООО «Спорттур»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4B0FD4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Юр. адрес: 390043, г.Рязань, пр.Шабулина, 2а</w:t>
            </w:r>
          </w:p>
          <w:p w:rsidR="00C66281" w:rsidRPr="00B70546" w:rsidRDefault="00C66281" w:rsidP="004B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т.93-84-84, 93-85-50</w:t>
            </w:r>
          </w:p>
          <w:p w:rsidR="00C66281" w:rsidRPr="00B70546" w:rsidRDefault="00C66281" w:rsidP="004B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391021, г.Рязань, р-он Солотча-5</w:t>
            </w:r>
          </w:p>
          <w:p w:rsidR="00C66281" w:rsidRPr="00B70546" w:rsidRDefault="00C66281" w:rsidP="004B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т.28-82-56, факс.93-84-84, т.93-85-50</w:t>
            </w:r>
          </w:p>
          <w:p w:rsidR="00C66281" w:rsidRPr="00B70546" w:rsidRDefault="00C66281" w:rsidP="004B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ozdorkom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66281" w:rsidRPr="00B70546">
        <w:tc>
          <w:tcPr>
            <w:tcW w:w="732" w:type="dxa"/>
            <w:vMerge w:val="restart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29" w:type="dxa"/>
            <w:vMerge w:val="restart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C66281" w:rsidRPr="00B70546">
        <w:trPr>
          <w:trHeight w:val="135"/>
        </w:trPr>
        <w:tc>
          <w:tcPr>
            <w:tcW w:w="732" w:type="dxa"/>
            <w:vMerge/>
            <w:vAlign w:val="center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vMerge/>
            <w:vAlign w:val="center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529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304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456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rPr>
          <w:trHeight w:val="135"/>
        </w:trPr>
        <w:tc>
          <w:tcPr>
            <w:tcW w:w="732" w:type="dxa"/>
            <w:vMerge/>
            <w:vAlign w:val="center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vMerge/>
            <w:vAlign w:val="center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02.06.15-22.06.15</w:t>
            </w:r>
          </w:p>
        </w:tc>
        <w:tc>
          <w:tcPr>
            <w:tcW w:w="1529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24.06.15-14.07.15</w:t>
            </w:r>
          </w:p>
        </w:tc>
        <w:tc>
          <w:tcPr>
            <w:tcW w:w="1304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16.07.15-      05.08.15</w:t>
            </w:r>
          </w:p>
        </w:tc>
        <w:tc>
          <w:tcPr>
            <w:tcW w:w="1456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07.08.15- 27.08.15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250  человек в смену</w:t>
            </w:r>
          </w:p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от 7 до 15 лет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Наличие игровых и культурно-досуговых зон, а также оборудованных спортивных площадок, сооружений, спортивного инвентаря, оборудованного места для купания детей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 w:rsidP="004B0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729" w:type="dxa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604" w:type="dxa"/>
            <w:gridSpan w:val="4"/>
          </w:tcPr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Лагерь расположен в лесном массиве, на реке Цне. </w:t>
            </w:r>
          </w:p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Программы: спортивные, Я и Они, ИЗО, умелые ручки, хореография, военно-патриотическая, эколого-биологическая.</w:t>
            </w:r>
          </w:p>
          <w:p w:rsidR="00C66281" w:rsidRPr="00B70546" w:rsidRDefault="00C66281" w:rsidP="004B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 полностью соответствует нормативам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0A0A2C" w:rsidRDefault="00C66281" w:rsidP="00D01C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A0A2C">
        <w:rPr>
          <w:rFonts w:ascii="Times New Roman" w:hAnsi="Times New Roman" w:cs="Times New Roman"/>
          <w:b/>
          <w:bCs/>
          <w:sz w:val="24"/>
          <w:szCs w:val="24"/>
        </w:rPr>
        <w:t>. ООО «Детский оздоровительно-образовательный центр «Дружба»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3729"/>
        <w:gridCol w:w="1457"/>
        <w:gridCol w:w="1417"/>
        <w:gridCol w:w="1416"/>
        <w:gridCol w:w="1314"/>
      </w:tblGrid>
      <w:tr w:rsidR="00C66281" w:rsidRPr="00B70546">
        <w:tc>
          <w:tcPr>
            <w:tcW w:w="732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ООО «Детский оздоровительно-образовательный центр «Дружба»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Чупина Валентина Николаевна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391573, Рязанская область, Шацкий район, п/о Ямбирно, с.Лесная слобода</w:t>
            </w:r>
          </w:p>
        </w:tc>
      </w:tr>
      <w:tr w:rsidR="00C66281" w:rsidRPr="00B70546">
        <w:trPr>
          <w:trHeight w:val="509"/>
        </w:trPr>
        <w:tc>
          <w:tcPr>
            <w:tcW w:w="732" w:type="dxa"/>
            <w:vMerge w:val="restart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29" w:type="dxa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57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417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416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314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rPr>
          <w:trHeight w:val="404"/>
        </w:trPr>
        <w:tc>
          <w:tcPr>
            <w:tcW w:w="732" w:type="dxa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01.06.15-21.06.15</w:t>
            </w:r>
          </w:p>
        </w:tc>
        <w:tc>
          <w:tcPr>
            <w:tcW w:w="1417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24.06.15-14.07.15</w:t>
            </w:r>
          </w:p>
        </w:tc>
        <w:tc>
          <w:tcPr>
            <w:tcW w:w="1416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17.07.15-      06.08.15</w:t>
            </w:r>
          </w:p>
        </w:tc>
        <w:tc>
          <w:tcPr>
            <w:tcW w:w="1314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09.08.15- 29.08.15</w:t>
            </w:r>
          </w:p>
        </w:tc>
      </w:tr>
      <w:tr w:rsidR="00C66281" w:rsidRPr="00B70546">
        <w:trPr>
          <w:trHeight w:val="396"/>
        </w:trPr>
        <w:tc>
          <w:tcPr>
            <w:tcW w:w="732" w:type="dxa"/>
            <w:vMerge w:val="restart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29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250 детей в смену</w:t>
            </w:r>
          </w:p>
        </w:tc>
      </w:tr>
      <w:tr w:rsidR="00C66281" w:rsidRPr="00B70546">
        <w:trPr>
          <w:trHeight w:val="394"/>
        </w:trPr>
        <w:tc>
          <w:tcPr>
            <w:tcW w:w="732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от 7 до 16 лет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Соответствуют нормам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7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7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732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7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60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Находится в экологически чистой зоне, на берегу реки Цна, в лесном массиве.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 – Радуга успехов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 – Золотое время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 – Город мечты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 – Рекордам наши имена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Мед. кабинет, изолятор на 10 человек, медицинские работники.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9620A3" w:rsidRDefault="00C66281" w:rsidP="00962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0A3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962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«Оздоровительный комплекс «Звездный»</w:t>
      </w:r>
    </w:p>
    <w:tbl>
      <w:tblPr>
        <w:tblW w:w="95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E0"/>
      </w:tblPr>
      <w:tblGrid>
        <w:gridCol w:w="504"/>
        <w:gridCol w:w="3570"/>
        <w:gridCol w:w="1535"/>
        <w:gridCol w:w="1329"/>
        <w:gridCol w:w="1318"/>
        <w:gridCol w:w="1336"/>
      </w:tblGrid>
      <w:tr w:rsidR="00C66281" w:rsidRPr="00B70546">
        <w:tc>
          <w:tcPr>
            <w:tcW w:w="50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«Оздоровительный комплекс «Звездный»</w:t>
            </w:r>
          </w:p>
        </w:tc>
      </w:tr>
      <w:tr w:rsidR="00C66281" w:rsidRPr="00B70546">
        <w:tc>
          <w:tcPr>
            <w:tcW w:w="50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66281" w:rsidRPr="00B70546">
        <w:trPr>
          <w:trHeight w:val="898"/>
        </w:trPr>
        <w:tc>
          <w:tcPr>
            <w:tcW w:w="50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(полное наименование учреждения, на </w:t>
            </w:r>
            <w:r w:rsidRPr="00B705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базе которого организован лагерь)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Мазаев Владимир Александрович</w:t>
            </w:r>
          </w:p>
        </w:tc>
      </w:tr>
      <w:tr w:rsidR="00C66281" w:rsidRPr="00B70546">
        <w:tc>
          <w:tcPr>
            <w:tcW w:w="50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0" w:type="dxa"/>
          </w:tcPr>
          <w:p w:rsidR="00C66281" w:rsidRPr="00B70546" w:rsidRDefault="00C66281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391082, Рязанская область, Спасский р-он,                       с. Выползово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тел./факс: 24-49-38, 24-49-37, 24-34-12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B70546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zvezdnyi_62@mail.ru</w:t>
              </w:r>
            </w:hyperlink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www.zvezdnyi.com </w:t>
            </w:r>
          </w:p>
        </w:tc>
      </w:tr>
      <w:tr w:rsidR="00C66281" w:rsidRPr="00B70546">
        <w:tc>
          <w:tcPr>
            <w:tcW w:w="504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70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29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318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336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rPr>
          <w:trHeight w:val="648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30.05.2015–  19.06.2015</w:t>
            </w:r>
          </w:p>
        </w:tc>
        <w:tc>
          <w:tcPr>
            <w:tcW w:w="1329" w:type="dxa"/>
            <w:tcBorders>
              <w:bottom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22.06.2015– 12.07.2015</w:t>
            </w:r>
          </w:p>
        </w:tc>
        <w:tc>
          <w:tcPr>
            <w:tcW w:w="1318" w:type="dxa"/>
            <w:tcBorders>
              <w:bottom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15.07.2015– 04.08.2015</w:t>
            </w:r>
          </w:p>
        </w:tc>
        <w:tc>
          <w:tcPr>
            <w:tcW w:w="1336" w:type="dxa"/>
            <w:tcBorders>
              <w:bottom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06.08.2015 – 26.08.2015</w:t>
            </w:r>
          </w:p>
        </w:tc>
      </w:tr>
      <w:tr w:rsidR="00C66281" w:rsidRPr="00B70546">
        <w:trPr>
          <w:trHeight w:val="64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81" w:rsidRPr="00B70546">
        <w:trPr>
          <w:trHeight w:val="387"/>
        </w:trPr>
        <w:tc>
          <w:tcPr>
            <w:tcW w:w="504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70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53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 200 чел.</w:t>
            </w:r>
          </w:p>
        </w:tc>
        <w:tc>
          <w:tcPr>
            <w:tcW w:w="13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240 чел.</w:t>
            </w:r>
          </w:p>
        </w:tc>
        <w:tc>
          <w:tcPr>
            <w:tcW w:w="131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240 чел.</w:t>
            </w:r>
          </w:p>
        </w:tc>
        <w:tc>
          <w:tcPr>
            <w:tcW w:w="133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240 чел.</w:t>
            </w:r>
          </w:p>
        </w:tc>
      </w:tr>
      <w:tr w:rsidR="00C66281" w:rsidRPr="00B70546">
        <w:trPr>
          <w:trHeight w:val="281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от 7 до 15 лет</w:t>
            </w:r>
          </w:p>
        </w:tc>
      </w:tr>
      <w:tr w:rsidR="00C66281" w:rsidRPr="00B70546">
        <w:tc>
          <w:tcPr>
            <w:tcW w:w="50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7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Реализация тематических смен, проведение мероприятий в рамках тематики. Использование скалодрома, велотуризма, спортивных площадок, бассейна и снэг-гольфа для организации досуга детей.</w:t>
            </w:r>
          </w:p>
        </w:tc>
      </w:tr>
      <w:tr w:rsidR="00C66281" w:rsidRPr="00B70546">
        <w:tc>
          <w:tcPr>
            <w:tcW w:w="50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57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50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57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50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57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18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Комплекс расположен в 35 км от г.Рязани, в Спасском р-не, в экологически чистой зоне, лесная местность, состоящая из хвойных пород деревьев.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программы: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1 смена: историко-патриотическая «В цветах Российского флага»,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2 смена: творческая, языковой направленности «Старт-ап моего успеха»,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3 смена: спортивно-туристическая «Курс на будущее»,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смена: социально-экономическая направленность  «Город, где живет добро».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Для оказания медицинской помощи оборудованы медицинский пункт и изолятор.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0A0A2C" w:rsidRDefault="00C66281" w:rsidP="00D01C2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0A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Детский спортивный оздоровительный комплекс «Озерный»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</w:t>
      </w:r>
      <w:r w:rsidRPr="000A0A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«Отчий край»</w:t>
      </w:r>
    </w:p>
    <w:tbl>
      <w:tblPr>
        <w:tblW w:w="94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595"/>
        <w:gridCol w:w="3596"/>
        <w:gridCol w:w="1402"/>
        <w:gridCol w:w="1333"/>
        <w:gridCol w:w="1293"/>
        <w:gridCol w:w="1274"/>
      </w:tblGrid>
      <w:tr w:rsidR="00C66281" w:rsidRPr="00B70546">
        <w:tc>
          <w:tcPr>
            <w:tcW w:w="63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Детский спортивный оздоровительный комплекс «Озерный» Общество с ограниченной ответственностью «Отчий край»</w:t>
            </w:r>
          </w:p>
        </w:tc>
      </w:tr>
      <w:tr w:rsidR="00C66281" w:rsidRPr="00B70546">
        <w:tc>
          <w:tcPr>
            <w:tcW w:w="63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5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«Отчий край»</w:t>
            </w:r>
          </w:p>
        </w:tc>
      </w:tr>
      <w:tr w:rsidR="00C66281" w:rsidRPr="00B70546">
        <w:tc>
          <w:tcPr>
            <w:tcW w:w="63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5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Финансово - промышленная компания «Инвест»</w:t>
            </w:r>
          </w:p>
        </w:tc>
      </w:tr>
      <w:tr w:rsidR="00C66281" w:rsidRPr="00B70546">
        <w:tc>
          <w:tcPr>
            <w:tcW w:w="63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59" w:type="dxa"/>
          </w:tcPr>
          <w:p w:rsidR="00C66281" w:rsidRPr="00B70546" w:rsidRDefault="00C66281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tabs>
                <w:tab w:val="left" w:pos="726"/>
                <w:tab w:val="left" w:pos="1202"/>
                <w:tab w:val="right" w:pos="4845"/>
              </w:tabs>
              <w:spacing w:after="0" w:line="240" w:lineRule="auto"/>
              <w:ind w:hanging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3 390011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ab/>
              <w:t>г. Рязань, ул. Трудовая, д. 3, 27-56-69;           27-56-71,  Рязанская область, Спасский район,      д. Сумбулово</w:t>
            </w:r>
          </w:p>
        </w:tc>
      </w:tr>
      <w:tr w:rsidR="00C66281" w:rsidRPr="00B70546">
        <w:trPr>
          <w:trHeight w:val="874"/>
        </w:trPr>
        <w:tc>
          <w:tcPr>
            <w:tcW w:w="634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59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Круглогодичный,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сроки проведения:                                                         - зимние каникулы: 03.01.2015 - 11 .01.2015</w:t>
            </w:r>
          </w:p>
        </w:tc>
      </w:tr>
      <w:tr w:rsidR="00C66281" w:rsidRPr="00B70546">
        <w:trPr>
          <w:trHeight w:val="362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летние каникулы: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4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29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9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rPr>
          <w:trHeight w:val="625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01.06.2015-21.06.2015</w:t>
            </w:r>
          </w:p>
        </w:tc>
        <w:tc>
          <w:tcPr>
            <w:tcW w:w="134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23.06.2015-13.07.2015</w:t>
            </w:r>
          </w:p>
        </w:tc>
        <w:tc>
          <w:tcPr>
            <w:tcW w:w="129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15.07.2015-04.08.2015</w:t>
            </w:r>
          </w:p>
        </w:tc>
        <w:tc>
          <w:tcPr>
            <w:tcW w:w="92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06.08.2015-26.08.2015</w:t>
            </w:r>
          </w:p>
        </w:tc>
      </w:tr>
      <w:tr w:rsidR="00C66281" w:rsidRPr="00B70546">
        <w:trPr>
          <w:trHeight w:val="339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 осенние каникулы: 28.10.2015 – 03.11.2015</w:t>
            </w:r>
          </w:p>
        </w:tc>
      </w:tr>
      <w:tr w:rsidR="00C66281" w:rsidRPr="00B70546">
        <w:tc>
          <w:tcPr>
            <w:tcW w:w="634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59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5000" w:type="dxa"/>
            <w:gridSpan w:val="4"/>
          </w:tcPr>
          <w:p w:rsidR="00C66281" w:rsidRPr="00B70546" w:rsidRDefault="00C66281" w:rsidP="00CF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350 человекв смену</w:t>
            </w:r>
          </w:p>
        </w:tc>
      </w:tr>
      <w:tr w:rsidR="00C66281" w:rsidRPr="00B70546">
        <w:trPr>
          <w:trHeight w:val="421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C66281" w:rsidRPr="00B70546">
        <w:tc>
          <w:tcPr>
            <w:tcW w:w="63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5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Спортивные площадки, кружки</w:t>
            </w:r>
          </w:p>
        </w:tc>
      </w:tr>
      <w:tr w:rsidR="00C66281" w:rsidRPr="00B70546">
        <w:tc>
          <w:tcPr>
            <w:tcW w:w="63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5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63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5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000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634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59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000" w:type="dxa"/>
            <w:gridSpan w:val="4"/>
          </w:tcPr>
          <w:p w:rsidR="00C66281" w:rsidRDefault="00C66281">
            <w:pPr>
              <w:pStyle w:val="Title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Оздоровительная деятельность в ДСОК «Озёрный» предполагает создание условий и проведение комплекса мероприятий, направленных на охрану и укрепление здоровья детей и подростков, расширение их адаптационных возможностей, а также  создание эффективной системы организации отдыха и оздоровления детей.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Находится в  курортной экологически чистой зоне Спасского района, с. Сумбулово в 35 км от               г. Рязани.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каждой смены дети участвуют в экскурсионных поездках в Мещёрский заповедник (Брыкин бор), на Старую Рязань и т.д.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 территории лагеря расположены оборудованные спортивные площадки для занятий баскетболом, волейболом, футболом, настольным теннисом. В наличии спортивные городки. Крытый спортивный зал для занятий всеми видами единоборств, гимнастикой  и акробатикой. Работают 3 кружка.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0A0A2C" w:rsidRDefault="00C66281" w:rsidP="000A0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A2C">
        <w:rPr>
          <w:rFonts w:ascii="Times New Roman" w:hAnsi="Times New Roman" w:cs="Times New Roman"/>
          <w:b/>
          <w:bCs/>
          <w:sz w:val="24"/>
          <w:szCs w:val="24"/>
        </w:rPr>
        <w:t>15.ООО  Детский оздоровительный лагерь «Мещера»</w:t>
      </w:r>
    </w:p>
    <w:tbl>
      <w:tblPr>
        <w:tblW w:w="94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4094"/>
        <w:gridCol w:w="1621"/>
        <w:gridCol w:w="1376"/>
        <w:gridCol w:w="1885"/>
      </w:tblGrid>
      <w:tr w:rsidR="00C66281" w:rsidRPr="00B70546">
        <w:tc>
          <w:tcPr>
            <w:tcW w:w="517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4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ООО  Детский оздоровительный лагерь «Мещера»</w:t>
            </w:r>
          </w:p>
        </w:tc>
      </w:tr>
      <w:tr w:rsidR="00C66281" w:rsidRPr="00B70546">
        <w:tc>
          <w:tcPr>
            <w:tcW w:w="517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94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66281" w:rsidRPr="00B70546">
        <w:tc>
          <w:tcPr>
            <w:tcW w:w="517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94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«Мещера»</w:t>
            </w:r>
          </w:p>
        </w:tc>
      </w:tr>
      <w:tr w:rsidR="00C66281" w:rsidRPr="00B70546">
        <w:tc>
          <w:tcPr>
            <w:tcW w:w="517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94" w:type="dxa"/>
          </w:tcPr>
          <w:p w:rsidR="00C66281" w:rsidRPr="00B70546" w:rsidRDefault="00C66281" w:rsidP="000A0A2C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0A0A2C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391030, Рязанская область, Клепиковский район, д. Полушкино</w:t>
            </w:r>
          </w:p>
          <w:p w:rsidR="00C66281" w:rsidRPr="00B70546" w:rsidRDefault="00C66281" w:rsidP="000A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.28-97-21, 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.28-97-24, 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28-97-19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tb-meshera@bk.ru</w:t>
            </w:r>
          </w:p>
        </w:tc>
      </w:tr>
      <w:tr w:rsidR="00C66281" w:rsidRPr="00B70546">
        <w:tc>
          <w:tcPr>
            <w:tcW w:w="517" w:type="dxa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94" w:type="dxa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76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885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06.06.2015-26.06.2015</w:t>
            </w:r>
          </w:p>
        </w:tc>
        <w:tc>
          <w:tcPr>
            <w:tcW w:w="1376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29.06.2015-19.07.2015</w:t>
            </w:r>
          </w:p>
        </w:tc>
        <w:tc>
          <w:tcPr>
            <w:tcW w:w="1885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22.07.2015- 11.08.2015</w:t>
            </w:r>
          </w:p>
        </w:tc>
      </w:tr>
      <w:tr w:rsidR="00C66281" w:rsidRPr="00B70546">
        <w:tc>
          <w:tcPr>
            <w:tcW w:w="517" w:type="dxa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94" w:type="dxa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дети от 7 до 15 лет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66281" w:rsidRPr="00B70546" w:rsidRDefault="00C66281" w:rsidP="00CF1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250 чел.</w:t>
            </w:r>
          </w:p>
        </w:tc>
        <w:tc>
          <w:tcPr>
            <w:tcW w:w="1376" w:type="dxa"/>
          </w:tcPr>
          <w:p w:rsidR="00C66281" w:rsidRPr="00B70546" w:rsidRDefault="00C66281" w:rsidP="00CF1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250 чел.</w:t>
            </w:r>
          </w:p>
        </w:tc>
        <w:tc>
          <w:tcPr>
            <w:tcW w:w="1885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250 чел.</w:t>
            </w:r>
          </w:p>
        </w:tc>
      </w:tr>
      <w:tr w:rsidR="00C66281" w:rsidRPr="00B70546">
        <w:tc>
          <w:tcPr>
            <w:tcW w:w="517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94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 территории ДОЛ имеется отапливаемый клуб для проведения мероприятий, футбольные, волейбольные, баскетбольные площадки, спортивный городок, также имеются помещения для проведения кружков и секций, библиотека, оборудованный пляж для купания.</w:t>
            </w:r>
          </w:p>
        </w:tc>
      </w:tr>
      <w:tr w:rsidR="00C66281" w:rsidRPr="00B70546">
        <w:tc>
          <w:tcPr>
            <w:tcW w:w="517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94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517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094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81" w:rsidRPr="00B70546">
        <w:tc>
          <w:tcPr>
            <w:tcW w:w="517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094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4882" w:type="dxa"/>
            <w:gridSpan w:val="3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ДОЛ расположен в лесном массиве на берегу           р. Пра. Услуги по организации отдыха и оздоровления детей включают в себя: проживание (размещение в 3-4-х местных номерах); наличие 3-х и более комплектов постельного белья на каждого ребенка.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пятиразовое, в соответствии с методическими указаниями, утвержденными Министерством здравоохранения РФ от            22 декабря 1999 г. № 99/230. Столовая соответствует ГОСТу. Пища приготавливается из продуктов, имеющих сертификаты качества, со строгим соблюдением технологии приготовления,  закладка продуктов соответствует сборнику рецептур блюд.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Медицинские услуги: в штате предприятия имеется медработник, ДОЛ оснащен медицинской комнатой с необходимым количеством лекарственных препаратов и изолятором.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Воспитательная, культурно-досуговая программа: в  штате ДОЛ работает квалифицированный педагогический состав; в ДОЛ имеются игровые и культурно-досуговые зоны, а также оборудованные спортивные площадки, сооружения, спортивный инвентарь, оборудованное место для купания детей, пляж.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ДОЛ «Мещера» оснащен средствами противопожарной безопасности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4B0FD4" w:rsidRDefault="00C66281" w:rsidP="004B0FD4">
      <w:pPr>
        <w:spacing w:after="0" w:line="240" w:lineRule="auto"/>
        <w:jc w:val="center"/>
        <w:rPr>
          <w:rStyle w:val="FontStyle18"/>
          <w:b/>
          <w:bCs/>
        </w:rPr>
      </w:pPr>
      <w:r w:rsidRPr="004B0FD4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4B0FD4">
        <w:rPr>
          <w:rStyle w:val="FontStyle18"/>
          <w:b/>
          <w:bCs/>
        </w:rPr>
        <w:t xml:space="preserve"> Детский оздоровительно - образовательный центр «Лазурный» </w:t>
      </w:r>
      <w:r>
        <w:rPr>
          <w:rStyle w:val="FontStyle18"/>
          <w:b/>
          <w:bCs/>
        </w:rPr>
        <w:t>ОАО</w:t>
      </w:r>
      <w:r w:rsidRPr="004B0FD4">
        <w:rPr>
          <w:rStyle w:val="FontStyle18"/>
          <w:b/>
          <w:bCs/>
        </w:rPr>
        <w:t xml:space="preserve"> «Тяжпрессмаш»</w:t>
      </w:r>
    </w:p>
    <w:p w:rsidR="00C66281" w:rsidRDefault="00C66281" w:rsidP="004B0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3967"/>
        <w:gridCol w:w="2521"/>
        <w:gridCol w:w="2363"/>
      </w:tblGrid>
      <w:tr w:rsidR="00C66281" w:rsidRPr="00B70546">
        <w:tc>
          <w:tcPr>
            <w:tcW w:w="56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4884" w:type="dxa"/>
            <w:gridSpan w:val="2"/>
          </w:tcPr>
          <w:p w:rsidR="00C66281" w:rsidRDefault="00C66281">
            <w:pPr>
              <w:pStyle w:val="Style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Детский оздоровительно - образовательный центр «Лазурный» Открытого Акционерного Общества «Тяжпрессмаш»</w:t>
            </w:r>
          </w:p>
        </w:tc>
      </w:tr>
      <w:tr w:rsidR="00C66281" w:rsidRPr="00B70546">
        <w:tc>
          <w:tcPr>
            <w:tcW w:w="562" w:type="dxa"/>
          </w:tcPr>
          <w:p w:rsidR="00C66281" w:rsidRPr="00B70546" w:rsidRDefault="00C66281">
            <w:pPr>
              <w:spacing w:after="0" w:line="240" w:lineRule="auto"/>
              <w:rPr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884" w:type="dxa"/>
            <w:gridSpan w:val="2"/>
          </w:tcPr>
          <w:p w:rsidR="00C66281" w:rsidRDefault="00C66281" w:rsidP="009620A3">
            <w:pPr>
              <w:pStyle w:val="Style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Структурное подразделение ОАО «Тяжпрессмаш»</w:t>
            </w:r>
          </w:p>
        </w:tc>
      </w:tr>
      <w:tr w:rsidR="00C66281" w:rsidRPr="00B70546">
        <w:tc>
          <w:tcPr>
            <w:tcW w:w="562" w:type="dxa"/>
          </w:tcPr>
          <w:p w:rsidR="00C66281" w:rsidRPr="00B70546" w:rsidRDefault="00C66281">
            <w:pPr>
              <w:spacing w:after="0" w:line="240" w:lineRule="auto"/>
              <w:rPr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4884" w:type="dxa"/>
            <w:gridSpan w:val="2"/>
          </w:tcPr>
          <w:p w:rsidR="00C66281" w:rsidRDefault="00C66281">
            <w:pPr>
              <w:pStyle w:val="Style3"/>
              <w:widowControl/>
              <w:spacing w:line="240" w:lineRule="auto"/>
              <w:ind w:right="1622"/>
              <w:rPr>
                <w:rStyle w:val="FontStyle18"/>
              </w:rPr>
            </w:pPr>
            <w:r>
              <w:rPr>
                <w:rStyle w:val="FontStyle18"/>
              </w:rPr>
              <w:t>Открытое Акционерное Общество «Тяжпрессмаш»</w:t>
            </w:r>
          </w:p>
        </w:tc>
      </w:tr>
      <w:tr w:rsidR="00C66281" w:rsidRPr="00B70546">
        <w:tc>
          <w:tcPr>
            <w:tcW w:w="562" w:type="dxa"/>
          </w:tcPr>
          <w:p w:rsidR="00C66281" w:rsidRPr="00B70546" w:rsidRDefault="00C66281">
            <w:pPr>
              <w:spacing w:after="0" w:line="240" w:lineRule="auto"/>
              <w:rPr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7" w:type="dxa"/>
          </w:tcPr>
          <w:p w:rsidR="00C66281" w:rsidRPr="00B70546" w:rsidRDefault="00C66281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4884" w:type="dxa"/>
            <w:gridSpan w:val="2"/>
          </w:tcPr>
          <w:p w:rsidR="00C66281" w:rsidRDefault="00C66281">
            <w:pPr>
              <w:pStyle w:val="Style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Юр. адрес: 390042, г. Рязань, ул. Промышленная, д.5</w:t>
            </w:r>
          </w:p>
          <w:p w:rsidR="00C66281" w:rsidRDefault="00C66281">
            <w:pPr>
              <w:pStyle w:val="Style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Факт. адрес: 391052, Рязанская область, Спасский район, с. Выползово</w:t>
            </w:r>
          </w:p>
        </w:tc>
      </w:tr>
      <w:tr w:rsidR="00C66281" w:rsidRPr="00B70546">
        <w:trPr>
          <w:trHeight w:val="541"/>
        </w:trPr>
        <w:tc>
          <w:tcPr>
            <w:tcW w:w="562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7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4884" w:type="dxa"/>
            <w:gridSpan w:val="2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</w:p>
        </w:tc>
      </w:tr>
      <w:tr w:rsidR="00C66281" w:rsidRPr="00B70546">
        <w:trPr>
          <w:trHeight w:val="172"/>
        </w:trPr>
        <w:tc>
          <w:tcPr>
            <w:tcW w:w="562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67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21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363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</w:tr>
      <w:tr w:rsidR="00C66281" w:rsidRPr="00B70546">
        <w:trPr>
          <w:trHeight w:val="543"/>
        </w:trPr>
        <w:tc>
          <w:tcPr>
            <w:tcW w:w="562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67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521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20.06.2015- 10.07.2015 </w:t>
            </w:r>
          </w:p>
        </w:tc>
        <w:tc>
          <w:tcPr>
            <w:tcW w:w="2363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13.07.2015-  02.08.2015</w:t>
            </w:r>
          </w:p>
        </w:tc>
      </w:tr>
      <w:tr w:rsidR="00C66281" w:rsidRPr="00B70546">
        <w:tc>
          <w:tcPr>
            <w:tcW w:w="562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7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4884" w:type="dxa"/>
            <w:gridSpan w:val="2"/>
          </w:tcPr>
          <w:p w:rsidR="00C66281" w:rsidRPr="00B70546" w:rsidRDefault="00C66281" w:rsidP="009620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100 детей в смену</w:t>
            </w:r>
          </w:p>
        </w:tc>
      </w:tr>
      <w:tr w:rsidR="00C66281" w:rsidRPr="00B70546">
        <w:tc>
          <w:tcPr>
            <w:tcW w:w="562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967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4884" w:type="dxa"/>
            <w:gridSpan w:val="2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 7 до 15 лет</w:t>
            </w:r>
          </w:p>
        </w:tc>
      </w:tr>
      <w:tr w:rsidR="00C66281" w:rsidRPr="00B70546">
        <w:tc>
          <w:tcPr>
            <w:tcW w:w="56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4884" w:type="dxa"/>
            <w:gridSpan w:val="2"/>
          </w:tcPr>
          <w:p w:rsidR="00C66281" w:rsidRDefault="00C66281">
            <w:pPr>
              <w:pStyle w:val="Style7"/>
              <w:widowControl/>
              <w:tabs>
                <w:tab w:val="left" w:pos="432"/>
              </w:tabs>
              <w:rPr>
                <w:rStyle w:val="FontStyle18"/>
              </w:rPr>
            </w:pPr>
            <w:r>
              <w:rPr>
                <w:rStyle w:val="FontStyle18"/>
              </w:rPr>
              <w:t>- Павильон для занятий кружков: «Макраме», «Мягкая игрушка», «Театральный кружок», «Выжигание», «Танцевальный», «Лепка из глины», «Лоскутная пластика», «Кружок выжигания»</w:t>
            </w:r>
          </w:p>
          <w:p w:rsidR="00C66281" w:rsidRDefault="00C66281">
            <w:pPr>
              <w:pStyle w:val="Style7"/>
              <w:widowControl/>
              <w:tabs>
                <w:tab w:val="left" w:pos="595"/>
              </w:tabs>
              <w:rPr>
                <w:rStyle w:val="FontStyle18"/>
              </w:rPr>
            </w:pPr>
            <w:r>
              <w:rPr>
                <w:rStyle w:val="FontStyle18"/>
              </w:rPr>
              <w:t>- Крытая эстрадная площадка</w:t>
            </w:r>
          </w:p>
          <w:p w:rsidR="00C66281" w:rsidRDefault="00C66281">
            <w:pPr>
              <w:pStyle w:val="Style7"/>
              <w:widowControl/>
              <w:tabs>
                <w:tab w:val="left" w:pos="595"/>
              </w:tabs>
              <w:rPr>
                <w:rStyle w:val="FontStyle18"/>
              </w:rPr>
            </w:pPr>
            <w:r>
              <w:rPr>
                <w:rStyle w:val="FontStyle18"/>
              </w:rPr>
              <w:t>- Спортивный зал - настольный теннис</w:t>
            </w:r>
          </w:p>
          <w:p w:rsidR="00C66281" w:rsidRDefault="00C66281">
            <w:pPr>
              <w:pStyle w:val="Style7"/>
              <w:widowControl/>
              <w:tabs>
                <w:tab w:val="left" w:pos="595"/>
              </w:tabs>
              <w:rPr>
                <w:rStyle w:val="FontStyle18"/>
              </w:rPr>
            </w:pPr>
            <w:r>
              <w:rPr>
                <w:rStyle w:val="FontStyle18"/>
              </w:rPr>
              <w:t>- Волейбольная площадка</w:t>
            </w:r>
          </w:p>
          <w:p w:rsidR="00C66281" w:rsidRDefault="00C66281">
            <w:pPr>
              <w:pStyle w:val="Style7"/>
              <w:widowControl/>
              <w:tabs>
                <w:tab w:val="left" w:pos="595"/>
              </w:tabs>
              <w:rPr>
                <w:rStyle w:val="FontStyle18"/>
              </w:rPr>
            </w:pPr>
            <w:r>
              <w:rPr>
                <w:rStyle w:val="FontStyle18"/>
              </w:rPr>
              <w:t>- Баскетбольная площадка</w:t>
            </w:r>
          </w:p>
          <w:p w:rsidR="00C66281" w:rsidRDefault="00C66281">
            <w:pPr>
              <w:pStyle w:val="Style7"/>
              <w:widowControl/>
              <w:tabs>
                <w:tab w:val="left" w:pos="595"/>
              </w:tabs>
              <w:rPr>
                <w:rStyle w:val="FontStyle18"/>
              </w:rPr>
            </w:pPr>
            <w:r>
              <w:rPr>
                <w:rStyle w:val="FontStyle18"/>
              </w:rPr>
              <w:t>- Футбольное поле</w:t>
            </w:r>
          </w:p>
          <w:p w:rsidR="00C66281" w:rsidRDefault="00C66281">
            <w:pPr>
              <w:pStyle w:val="Style7"/>
              <w:widowControl/>
              <w:tabs>
                <w:tab w:val="left" w:pos="595"/>
              </w:tabs>
              <w:rPr>
                <w:rStyle w:val="FontStyle18"/>
              </w:rPr>
            </w:pPr>
            <w:r>
              <w:rPr>
                <w:rStyle w:val="FontStyle18"/>
              </w:rPr>
              <w:t>- Спортивный городок</w:t>
            </w:r>
          </w:p>
          <w:p w:rsidR="00C66281" w:rsidRPr="00B70546" w:rsidRDefault="00C66281">
            <w:pPr>
              <w:spacing w:after="0" w:line="240" w:lineRule="auto"/>
              <w:rPr>
                <w:spacing w:val="-8"/>
                <w:sz w:val="24"/>
                <w:szCs w:val="24"/>
              </w:rPr>
            </w:pPr>
            <w:r w:rsidRPr="00B70546">
              <w:rPr>
                <w:rStyle w:val="FontStyle18"/>
                <w:sz w:val="24"/>
                <w:szCs w:val="24"/>
              </w:rPr>
              <w:t>-   Библиотека</w:t>
            </w:r>
          </w:p>
        </w:tc>
      </w:tr>
      <w:tr w:rsidR="00C66281" w:rsidRPr="00B70546">
        <w:tc>
          <w:tcPr>
            <w:tcW w:w="56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4884" w:type="dxa"/>
            <w:gridSpan w:val="2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56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4884" w:type="dxa"/>
            <w:gridSpan w:val="2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 группа</w:t>
            </w:r>
          </w:p>
        </w:tc>
      </w:tr>
      <w:tr w:rsidR="00C66281" w:rsidRPr="00B70546">
        <w:trPr>
          <w:trHeight w:val="457"/>
        </w:trPr>
        <w:tc>
          <w:tcPr>
            <w:tcW w:w="56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6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4884" w:type="dxa"/>
            <w:gridSpan w:val="2"/>
          </w:tcPr>
          <w:p w:rsidR="00C66281" w:rsidRPr="000A0A2C" w:rsidRDefault="00C66281" w:rsidP="000A0A2C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0A0A2C">
              <w:rPr>
                <w:rStyle w:val="FontStyle18"/>
                <w:sz w:val="24"/>
                <w:szCs w:val="24"/>
              </w:rPr>
              <w:t>Детский оздоровительно - образовательный центр «Лазурный» расположен в 35 км. от Рязани в сосновом бору, рядом с. Выползово Спасского района Рязанской области в курортной зоне - на берегу озера «Сельное» (старица реки Оки) с чистой водой, песчаным дном.</w:t>
            </w:r>
          </w:p>
          <w:p w:rsidR="00C66281" w:rsidRPr="00B70546" w:rsidRDefault="00C66281" w:rsidP="000A0A2C">
            <w:pPr>
              <w:spacing w:after="0" w:line="240" w:lineRule="auto"/>
              <w:jc w:val="both"/>
              <w:rPr>
                <w:rStyle w:val="FontStyle18"/>
                <w:spacing w:val="-8"/>
                <w:sz w:val="24"/>
                <w:szCs w:val="24"/>
              </w:rPr>
            </w:pPr>
            <w:r w:rsidRPr="00B70546">
              <w:rPr>
                <w:rStyle w:val="FontStyle18"/>
                <w:sz w:val="24"/>
                <w:szCs w:val="24"/>
              </w:rPr>
              <w:t>Детский центр занимает территорию 5,3 га, огороженную декоративным бетонным забором. Дети проживают в кирпичных 2-х и 1 этажных корпусах в комнатах по 4 человека. Питьевая вода из собственной артезианской скважины.</w:t>
            </w:r>
          </w:p>
          <w:p w:rsidR="00C66281" w:rsidRPr="000A0A2C" w:rsidRDefault="00C66281" w:rsidP="000A0A2C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0A0A2C">
              <w:rPr>
                <w:rStyle w:val="FontStyle18"/>
                <w:sz w:val="24"/>
                <w:szCs w:val="24"/>
              </w:rPr>
              <w:t>Столовая в 50 м. от корпусов, питание -5-разовое.</w:t>
            </w:r>
          </w:p>
          <w:p w:rsidR="00C66281" w:rsidRPr="000A0A2C" w:rsidRDefault="00C66281" w:rsidP="000A0A2C">
            <w:pPr>
              <w:pStyle w:val="Style8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0A0A2C">
              <w:rPr>
                <w:rStyle w:val="FontStyle18"/>
                <w:sz w:val="24"/>
                <w:szCs w:val="24"/>
              </w:rPr>
              <w:t>Направления образовательной деятельности:</w:t>
            </w:r>
          </w:p>
          <w:p w:rsidR="00C66281" w:rsidRPr="000A0A2C" w:rsidRDefault="00C66281" w:rsidP="000A0A2C">
            <w:pPr>
              <w:pStyle w:val="Style12"/>
              <w:widowControl/>
              <w:tabs>
                <w:tab w:val="left" w:pos="158"/>
              </w:tabs>
              <w:spacing w:line="240" w:lineRule="auto"/>
              <w:ind w:right="167"/>
              <w:jc w:val="both"/>
              <w:rPr>
                <w:rStyle w:val="FontStyle18"/>
                <w:sz w:val="24"/>
                <w:szCs w:val="24"/>
              </w:rPr>
            </w:pPr>
            <w:r w:rsidRPr="000A0A2C">
              <w:rPr>
                <w:rStyle w:val="FontStyle18"/>
                <w:sz w:val="24"/>
                <w:szCs w:val="24"/>
              </w:rPr>
              <w:t>физкультурно - спортивное; художественно - эстетическое; социально - педагогическое.</w:t>
            </w:r>
          </w:p>
          <w:p w:rsidR="00C66281" w:rsidRPr="000A0A2C" w:rsidRDefault="00C66281" w:rsidP="000A0A2C">
            <w:pPr>
              <w:pStyle w:val="Style8"/>
              <w:widowControl/>
              <w:spacing w:line="240" w:lineRule="auto"/>
              <w:ind w:right="1037"/>
              <w:rPr>
                <w:rStyle w:val="FontStyle18"/>
                <w:sz w:val="24"/>
                <w:szCs w:val="24"/>
              </w:rPr>
            </w:pPr>
            <w:r w:rsidRPr="000A0A2C">
              <w:rPr>
                <w:rStyle w:val="FontStyle18"/>
                <w:sz w:val="24"/>
                <w:szCs w:val="24"/>
              </w:rPr>
              <w:t>Формы и методы реализации основных направлений деятельности программы:</w:t>
            </w:r>
          </w:p>
          <w:p w:rsidR="00C66281" w:rsidRPr="000A0A2C" w:rsidRDefault="00C66281" w:rsidP="000A0A2C">
            <w:pPr>
              <w:pStyle w:val="Style8"/>
              <w:widowControl/>
              <w:spacing w:line="240" w:lineRule="auto"/>
              <w:rPr>
                <w:rStyle w:val="FontStyle18"/>
                <w:sz w:val="24"/>
                <w:szCs w:val="24"/>
                <w:u w:val="single"/>
              </w:rPr>
            </w:pPr>
            <w:r w:rsidRPr="000A0A2C">
              <w:rPr>
                <w:rStyle w:val="FontStyle18"/>
                <w:sz w:val="24"/>
                <w:szCs w:val="24"/>
                <w:u w:val="single"/>
              </w:rPr>
              <w:t>Культура и творчество.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Формы: Лекционно - просветительская деятельность и творческие занятия с использованием наглядных пособий, посещение музеев, театров, встречи с интересными людьми; лекции о творчестве выдающихся деятелей искусства с показом видеофильмов, экскурсии по местам исторических достопримечательностей, посещение спектаклей культурно - образовательного содержания. Посещение детской библиотеки с целью привить детям любовь к чтению и научить их дорожить книгой.</w:t>
            </w:r>
          </w:p>
          <w:p w:rsidR="00C66281" w:rsidRPr="000A0A2C" w:rsidRDefault="00C66281" w:rsidP="000A0A2C">
            <w:pPr>
              <w:pStyle w:val="Style8"/>
              <w:widowControl/>
              <w:spacing w:line="240" w:lineRule="auto"/>
              <w:rPr>
                <w:rStyle w:val="FontStyle18"/>
                <w:sz w:val="24"/>
                <w:szCs w:val="24"/>
                <w:u w:val="single"/>
              </w:rPr>
            </w:pPr>
            <w:r w:rsidRPr="000A0A2C">
              <w:rPr>
                <w:rStyle w:val="FontStyle18"/>
                <w:sz w:val="24"/>
                <w:szCs w:val="24"/>
                <w:u w:val="single"/>
              </w:rPr>
              <w:t>Духовное развитие.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Формы: Проведение бесед на историко -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патриотические темы с выездом на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достопримечательные места боевой славы,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ознакомление с основными отечественными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традициями духовной культуры.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Беседы на духовно - просветительские темы,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знакомящие детей с жизнью и деятельностью</w:t>
            </w:r>
          </w:p>
          <w:p w:rsidR="00C66281" w:rsidRPr="000A0A2C" w:rsidRDefault="00C66281" w:rsidP="000A0A2C">
            <w:pPr>
              <w:pStyle w:val="Style8"/>
              <w:widowControl/>
              <w:spacing w:line="240" w:lineRule="auto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выдающихся личностей и их наследием в духовной культуре России с показом видеофильмов, экскурсии в музей - усадьбы, инсценировки на темы историко-патриотических событий.</w:t>
            </w:r>
          </w:p>
          <w:p w:rsidR="00C66281" w:rsidRPr="000A0A2C" w:rsidRDefault="00C66281" w:rsidP="000A0A2C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  <w:u w:val="single"/>
              </w:rPr>
            </w:pPr>
            <w:r w:rsidRPr="000A0A2C">
              <w:rPr>
                <w:rStyle w:val="FontStyle18"/>
                <w:sz w:val="24"/>
                <w:szCs w:val="24"/>
                <w:u w:val="single"/>
              </w:rPr>
              <w:t>Образование.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Формы: Проведение диалогов, тематических игр, конкурсов и викторин с применением наглядных пособий и озвучиванием текстов. Методы: Ролевые игры, просмотр видеофильмов, прослушивание аудиозаписей.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  <w:u w:val="single"/>
              </w:rPr>
            </w:pPr>
            <w:r w:rsidRPr="000A0A2C">
              <w:rPr>
                <w:rStyle w:val="FontStyle18"/>
                <w:sz w:val="24"/>
                <w:szCs w:val="24"/>
                <w:u w:val="single"/>
              </w:rPr>
              <w:t>Театральное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Методы: Подбор талантливых детей в творческую артистическую группу, тестирование, преподавание основ сценического искусства.</w:t>
            </w:r>
          </w:p>
          <w:p w:rsidR="00C66281" w:rsidRPr="000A0A2C" w:rsidRDefault="00C66281" w:rsidP="000A0A2C">
            <w:pPr>
              <w:pStyle w:val="Style13"/>
              <w:widowControl/>
              <w:spacing w:line="240" w:lineRule="auto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Формы: Постановка детского спектакля с привлечением специалистов по актерской работе.</w:t>
            </w:r>
          </w:p>
          <w:p w:rsidR="00C66281" w:rsidRPr="000A0A2C" w:rsidRDefault="00C66281" w:rsidP="000A0A2C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  <w:u w:val="single"/>
              </w:rPr>
            </w:pPr>
            <w:r w:rsidRPr="000A0A2C">
              <w:rPr>
                <w:rStyle w:val="FontStyle18"/>
                <w:sz w:val="24"/>
                <w:szCs w:val="24"/>
                <w:u w:val="single"/>
              </w:rPr>
              <w:t>Психологическая работа.</w:t>
            </w:r>
          </w:p>
          <w:p w:rsidR="00C66281" w:rsidRPr="000A0A2C" w:rsidRDefault="00C66281" w:rsidP="000A0A2C">
            <w:pPr>
              <w:pStyle w:val="Style13"/>
              <w:widowControl/>
              <w:spacing w:line="240" w:lineRule="auto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Формы: Организация и проведение психологических игр, обучение детей эффективным навыкам общения. Методы: Тренинги,  беседы, игровые ситуации.</w:t>
            </w:r>
          </w:p>
          <w:p w:rsidR="00C66281" w:rsidRPr="000A0A2C" w:rsidRDefault="00C66281" w:rsidP="000A0A2C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  <w:u w:val="single"/>
              </w:rPr>
            </w:pPr>
            <w:r w:rsidRPr="000A0A2C">
              <w:rPr>
                <w:rStyle w:val="FontStyle18"/>
                <w:sz w:val="24"/>
                <w:szCs w:val="24"/>
                <w:u w:val="single"/>
              </w:rPr>
              <w:t>Рукоделие.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Формы: коллективное изготовление поделок из лоскута (направление - лоскутная техника), изготовление изделий макраме, изготовление мягкой игрушки. Все эти направления будут вести руководители кружков.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  <w:u w:val="single"/>
              </w:rPr>
            </w:pPr>
            <w:r w:rsidRPr="000A0A2C">
              <w:rPr>
                <w:rStyle w:val="FontStyle18"/>
                <w:sz w:val="24"/>
                <w:szCs w:val="24"/>
                <w:u w:val="single"/>
              </w:rPr>
              <w:t xml:space="preserve">Организация досуга детей. </w:t>
            </w:r>
          </w:p>
          <w:p w:rsidR="00C66281" w:rsidRPr="000A0A2C" w:rsidRDefault="00C66281" w:rsidP="000A0A2C">
            <w:pPr>
              <w:pStyle w:val="Style11"/>
              <w:widowControl/>
              <w:spacing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0A0A2C">
              <w:rPr>
                <w:rStyle w:val="FontStyle20"/>
                <w:b w:val="0"/>
                <w:bCs w:val="0"/>
                <w:sz w:val="24"/>
                <w:szCs w:val="24"/>
              </w:rPr>
              <w:t>Методы: Проведение подвижных спортивных игр и соревнований на свежем воздухе, щахматно -шашечных турниров, соревнований по настольному теннису на звание чемпиона ДООЦ. Формы: Физические упражнения на свежем воздухе (подтягивания, отжимания, игры с мячом «Вышибалы», «Минихоккей», «Минифутбол», метание мяча), в шашки, шахматы и настольный теннис. Главным в этой работе является отдых, оздоровление, досуг и воспитание детей, создание различных форм работы, способствующих занятости и воспитанию детей и подростков во время летних каникул, а также профилактика правонарушений среди подрастающего поколения.</w:t>
            </w:r>
          </w:p>
          <w:p w:rsidR="00C66281" w:rsidRDefault="00C66281" w:rsidP="000A0A2C">
            <w:pPr>
              <w:pStyle w:val="Style10"/>
              <w:spacing w:line="240" w:lineRule="auto"/>
              <w:jc w:val="both"/>
              <w:rPr>
                <w:spacing w:val="-8"/>
              </w:rPr>
            </w:pPr>
            <w:r w:rsidRPr="000A0A2C">
              <w:rPr>
                <w:rStyle w:val="FontStyle21"/>
                <w:b w:val="0"/>
                <w:bCs w:val="0"/>
              </w:rPr>
              <w:t>Во время летних каникул в детском центре</w:t>
            </w:r>
            <w:r w:rsidRPr="000A0A2C">
              <w:rPr>
                <w:rStyle w:val="FontStyle21"/>
                <w:b w:val="0"/>
                <w:bCs w:val="0"/>
              </w:rPr>
              <w:br/>
              <w:t>«Лазурный» работают студии, кружки и секции.</w:t>
            </w:r>
            <w:r w:rsidRPr="000A0A2C">
              <w:rPr>
                <w:rStyle w:val="FontStyle21"/>
                <w:b w:val="0"/>
                <w:bCs w:val="0"/>
              </w:rPr>
              <w:br/>
              <w:t>В детском центре «Лазурный» для оказания</w:t>
            </w:r>
            <w:r w:rsidRPr="000A0A2C">
              <w:rPr>
                <w:rStyle w:val="FontStyle21"/>
                <w:b w:val="0"/>
                <w:bCs w:val="0"/>
              </w:rPr>
              <w:br/>
              <w:t>медицинской помощи имеется изолятор с полным</w:t>
            </w:r>
            <w:r w:rsidRPr="000A0A2C">
              <w:rPr>
                <w:rStyle w:val="FontStyle21"/>
                <w:b w:val="0"/>
                <w:bCs w:val="0"/>
              </w:rPr>
              <w:br/>
              <w:t>набором медикаментов. Медицинскую помощь</w:t>
            </w:r>
            <w:r w:rsidRPr="000A0A2C">
              <w:rPr>
                <w:rStyle w:val="FontStyle21"/>
                <w:b w:val="0"/>
                <w:bCs w:val="0"/>
              </w:rPr>
              <w:br/>
              <w:t>детям оказывает врач - педиатр.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490970" w:rsidRDefault="00C66281" w:rsidP="004909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970">
        <w:rPr>
          <w:rFonts w:ascii="Times New Roman" w:hAnsi="Times New Roman" w:cs="Times New Roman"/>
          <w:b/>
          <w:bCs/>
          <w:sz w:val="24"/>
          <w:szCs w:val="24"/>
        </w:rPr>
        <w:t>17. Спортивный комплекс «Лучезарный»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90970">
        <w:rPr>
          <w:rFonts w:ascii="Times New Roman" w:hAnsi="Times New Roman" w:cs="Times New Roman"/>
          <w:b/>
          <w:bCs/>
          <w:sz w:val="24"/>
          <w:szCs w:val="24"/>
        </w:rPr>
        <w:t>Государственный Рязанский приборный завод» (ОАО  ГРПЗ)</w:t>
      </w:r>
    </w:p>
    <w:tbl>
      <w:tblPr>
        <w:tblW w:w="93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3278"/>
        <w:gridCol w:w="1376"/>
        <w:gridCol w:w="1376"/>
        <w:gridCol w:w="1376"/>
        <w:gridCol w:w="1376"/>
      </w:tblGrid>
      <w:tr w:rsidR="00C66281" w:rsidRPr="00B70546">
        <w:tc>
          <w:tcPr>
            <w:tcW w:w="58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лагеря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Обособленное подразделение  ОАО ГРПЗ «Спортивный комплекс «Лучезарный» (подразделение 994)</w:t>
            </w:r>
          </w:p>
        </w:tc>
      </w:tr>
      <w:tr w:rsidR="00C66281" w:rsidRPr="00B70546">
        <w:tc>
          <w:tcPr>
            <w:tcW w:w="58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8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ОАО ГРПЗ</w:t>
            </w:r>
          </w:p>
        </w:tc>
      </w:tr>
      <w:tr w:rsidR="00C66281" w:rsidRPr="00B70546">
        <w:tc>
          <w:tcPr>
            <w:tcW w:w="58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8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284" w:type="dxa"/>
            <w:gridSpan w:val="4"/>
          </w:tcPr>
          <w:p w:rsidR="00C66281" w:rsidRPr="00B70546" w:rsidRDefault="00C66281" w:rsidP="00962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ОАО «Государственный Рязанский приборный завод» (ОАО  ГРПЗ)</w:t>
            </w:r>
          </w:p>
        </w:tc>
      </w:tr>
      <w:tr w:rsidR="00C66281" w:rsidRPr="00B70546">
        <w:tc>
          <w:tcPr>
            <w:tcW w:w="58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8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390000, г. Рязань, ул. Семинарская, д. 32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391082,  Рязанская область, Спасский район, с. Выползово, СК «Лучезарный»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8(4912)  24-12-92; 24-01-59</w:t>
            </w:r>
          </w:p>
        </w:tc>
      </w:tr>
      <w:tr w:rsidR="00C66281" w:rsidRPr="00B70546">
        <w:trPr>
          <w:trHeight w:val="302"/>
        </w:trPr>
        <w:tc>
          <w:tcPr>
            <w:tcW w:w="582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85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C66281" w:rsidRPr="00B70546">
        <w:trPr>
          <w:trHeight w:val="156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156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rPr>
          <w:trHeight w:val="98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01.06.2015- 21.06.2015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23.06.2015- 13.07.2015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15.07.2015- 04.08.2015</w:t>
            </w:r>
          </w:p>
        </w:tc>
        <w:tc>
          <w:tcPr>
            <w:tcW w:w="115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06.08.2015- 26.08.2015</w:t>
            </w:r>
          </w:p>
        </w:tc>
      </w:tr>
      <w:tr w:rsidR="00C66281" w:rsidRPr="00B70546">
        <w:trPr>
          <w:trHeight w:val="219"/>
        </w:trPr>
        <w:tc>
          <w:tcPr>
            <w:tcW w:w="582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85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от 7 до 15 лет включительно</w:t>
            </w:r>
          </w:p>
        </w:tc>
      </w:tr>
      <w:tr w:rsidR="00C66281" w:rsidRPr="00B70546">
        <w:trPr>
          <w:trHeight w:val="162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 - 320человек в смену</w:t>
            </w:r>
          </w:p>
        </w:tc>
      </w:tr>
      <w:tr w:rsidR="00C66281" w:rsidRPr="00B70546">
        <w:tc>
          <w:tcPr>
            <w:tcW w:w="58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8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Крытая теплая веранда, хоккейная площадка, горка, футбольное, волейбольное, баскетбольное поле. В каждом корпусе – настольный теннис, помещения для проведения кружков.</w:t>
            </w:r>
          </w:p>
        </w:tc>
      </w:tr>
      <w:tr w:rsidR="00C66281" w:rsidRPr="00B70546">
        <w:tc>
          <w:tcPr>
            <w:tcW w:w="58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8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58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8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582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85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284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«Лучезарный» находится в 40 км. от Рязани, в направлении г. Спасска Рязанской области. В 350 м. от спортивного комплекса находится озеро Сельное; территория СК – 7,2 га. Смешанный лес: сосновые и березовые насаждения, кустарники. В спортивном комплексе созданы все условия для проведения и реализации спортивно-оздоровительной программы. Имеется изолятор, медицинский пункт, машина скорой помощи.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0A0A2C" w:rsidRDefault="00C66281" w:rsidP="000A0A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0A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18.Загородный  детский оздоровительный лагерь «Олимп»</w:t>
      </w:r>
    </w:p>
    <w:tbl>
      <w:tblPr>
        <w:tblW w:w="93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3274"/>
        <w:gridCol w:w="1376"/>
        <w:gridCol w:w="1376"/>
        <w:gridCol w:w="1376"/>
        <w:gridCol w:w="1376"/>
      </w:tblGrid>
      <w:tr w:rsidR="00C66281" w:rsidRPr="00B70546">
        <w:tc>
          <w:tcPr>
            <w:tcW w:w="605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Загородный  детский оздоровительный лагерь «Олимп»</w:t>
            </w:r>
          </w:p>
        </w:tc>
      </w:tr>
      <w:tr w:rsidR="00C66281" w:rsidRPr="00B70546">
        <w:tc>
          <w:tcPr>
            <w:tcW w:w="605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1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Общественная собственность</w:t>
            </w:r>
          </w:p>
        </w:tc>
      </w:tr>
      <w:tr w:rsidR="00C66281" w:rsidRPr="00B70546">
        <w:tc>
          <w:tcPr>
            <w:tcW w:w="605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1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Рязанское областное отделение спортобщества «Россия», филиал Спасской спортивной базы</w:t>
            </w:r>
          </w:p>
        </w:tc>
      </w:tr>
      <w:tr w:rsidR="00C66281" w:rsidRPr="00B70546">
        <w:tc>
          <w:tcPr>
            <w:tcW w:w="605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19" w:type="dxa"/>
          </w:tcPr>
          <w:p w:rsidR="00C66281" w:rsidRPr="00B70546" w:rsidRDefault="00C66281" w:rsidP="00490970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490970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Рязанская область, Спасский район,                      г. Спасск-Рязанский, ул. Набережная, д.52, тел. (49135) 25-31-51, 8-910-638-33-44 </w:t>
            </w:r>
          </w:p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г. Спасск-Рязанский, Спасский район, ул. Набережная, д.52, тел. (49135) 33586,</w:t>
            </w:r>
          </w:p>
        </w:tc>
      </w:tr>
      <w:tr w:rsidR="00C66281" w:rsidRPr="00B70546">
        <w:tc>
          <w:tcPr>
            <w:tcW w:w="605" w:type="dxa"/>
            <w:vMerge w:val="restart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19" w:type="dxa"/>
            <w:vMerge w:val="restart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сезонный, лето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76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376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89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01.06.2015- 21.06.2015</w:t>
            </w:r>
          </w:p>
        </w:tc>
        <w:tc>
          <w:tcPr>
            <w:tcW w:w="1376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23.06.2015-13.07.2015</w:t>
            </w:r>
          </w:p>
        </w:tc>
        <w:tc>
          <w:tcPr>
            <w:tcW w:w="1376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15.07.2015-04.08.2015</w:t>
            </w:r>
          </w:p>
        </w:tc>
        <w:tc>
          <w:tcPr>
            <w:tcW w:w="89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06.08.2015-26.08.2015</w:t>
            </w:r>
          </w:p>
        </w:tc>
      </w:tr>
      <w:tr w:rsidR="00C66281" w:rsidRPr="00B70546">
        <w:tc>
          <w:tcPr>
            <w:tcW w:w="605" w:type="dxa"/>
            <w:vMerge w:val="restart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19" w:type="dxa"/>
            <w:vMerge w:val="restart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120 человек в смену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C66281" w:rsidRPr="00B70546">
        <w:tc>
          <w:tcPr>
            <w:tcW w:w="605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1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Спортивные площадки, кружки, лыжероллерная трасса, гребной канал</w:t>
            </w:r>
          </w:p>
        </w:tc>
      </w:tr>
      <w:tr w:rsidR="00C66281" w:rsidRPr="00B70546">
        <w:tc>
          <w:tcPr>
            <w:tcW w:w="605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71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605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71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605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719" w:type="dxa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027" w:type="dxa"/>
            <w:gridSpan w:val="4"/>
          </w:tcPr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Лагерь находится  на берегу реки Старица, имеется оборудованный пляж, реализуется спортивно-оздоровительные тренировочные программы.</w:t>
            </w:r>
          </w:p>
          <w:p w:rsidR="00C66281" w:rsidRPr="00B70546" w:rsidRDefault="00C66281" w:rsidP="00490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Врач, медицинская сестра круглосуточного пребывания в лагере. Больница в городе г.Спасск-Рязанский. Наличие транспорта для доставки в больницу.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A25641" w:rsidRDefault="00C66281" w:rsidP="00A256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641">
        <w:rPr>
          <w:rFonts w:ascii="Times New Roman" w:hAnsi="Times New Roman" w:cs="Times New Roman"/>
          <w:b/>
          <w:bCs/>
          <w:sz w:val="24"/>
          <w:szCs w:val="24"/>
        </w:rPr>
        <w:t>19. Спортивно-оздоровительный лагерь «Дружба»</w:t>
      </w:r>
      <w:r w:rsidRPr="009620A3">
        <w:rPr>
          <w:rFonts w:ascii="Times New Roman" w:hAnsi="Times New Roman" w:cs="Times New Roman"/>
          <w:b/>
          <w:bCs/>
          <w:sz w:val="24"/>
          <w:szCs w:val="24"/>
        </w:rPr>
        <w:t>ГАУ ДО СДЮСШОР «Олимпиец»</w:t>
      </w:r>
    </w:p>
    <w:tbl>
      <w:tblPr>
        <w:tblW w:w="94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58"/>
        <w:gridCol w:w="3340"/>
        <w:gridCol w:w="105"/>
        <w:gridCol w:w="961"/>
        <w:gridCol w:w="1499"/>
        <w:gridCol w:w="412"/>
        <w:gridCol w:w="998"/>
        <w:gridCol w:w="298"/>
        <w:gridCol w:w="1164"/>
      </w:tblGrid>
      <w:tr w:rsidR="00C66281" w:rsidRPr="00B70546">
        <w:tc>
          <w:tcPr>
            <w:tcW w:w="683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лагерь «Дружба»</w:t>
            </w:r>
          </w:p>
        </w:tc>
      </w:tr>
      <w:tr w:rsidR="00C66281" w:rsidRPr="00B70546">
        <w:tc>
          <w:tcPr>
            <w:tcW w:w="683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</w:tr>
      <w:tr w:rsidR="00C66281" w:rsidRPr="00B70546">
        <w:tc>
          <w:tcPr>
            <w:tcW w:w="683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3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образования специализированная детско-юношеская спортивная школа олимпийского резерва «Олимпиец» (ГАУ ДО СДЮСШОР «Олимпиец»)</w:t>
            </w:r>
          </w:p>
        </w:tc>
      </w:tr>
      <w:tr w:rsidR="00C66281" w:rsidRPr="00B70546">
        <w:tc>
          <w:tcPr>
            <w:tcW w:w="683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3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0A0A2C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г.Рязань, ул.Радищева, д.21-А, тел.24-68-69,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B70546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gou</w:t>
              </w:r>
              <w:r w:rsidRPr="00B70546">
                <w:rPr>
                  <w:rStyle w:val="Hyperlink"/>
                  <w:color w:val="auto"/>
                  <w:sz w:val="24"/>
                  <w:szCs w:val="24"/>
                  <w:u w:val="none"/>
                </w:rPr>
                <w:t>_</w:t>
              </w:r>
              <w:r w:rsidRPr="00B70546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olimpic</w:t>
              </w:r>
              <w:r w:rsidRPr="00B70546">
                <w:rPr>
                  <w:rStyle w:val="Hyperlink"/>
                  <w:color w:val="auto"/>
                  <w:sz w:val="24"/>
                  <w:szCs w:val="24"/>
                  <w:u w:val="none"/>
                </w:rPr>
                <w:t>@</w:t>
              </w:r>
              <w:r w:rsidRPr="00B70546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B70546">
                <w:rPr>
                  <w:rStyle w:val="Hyperlink"/>
                  <w:color w:val="auto"/>
                  <w:sz w:val="24"/>
                  <w:szCs w:val="24"/>
                  <w:u w:val="none"/>
                </w:rPr>
                <w:t>.</w:t>
              </w:r>
              <w:r w:rsidRPr="00B70546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Факт. адрес: Рязанская область, Клепиковский район, д. Владычино</w:t>
            </w:r>
          </w:p>
        </w:tc>
      </w:tr>
      <w:tr w:rsidR="00C66281" w:rsidRPr="00B70546">
        <w:tc>
          <w:tcPr>
            <w:tcW w:w="683" w:type="dxa"/>
            <w:gridSpan w:val="2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38" w:type="dxa"/>
            <w:gridSpan w:val="2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C66281" w:rsidRPr="00B70546">
        <w:tc>
          <w:tcPr>
            <w:tcW w:w="0" w:type="auto"/>
            <w:gridSpan w:val="2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55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41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021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c>
          <w:tcPr>
            <w:tcW w:w="0" w:type="auto"/>
            <w:gridSpan w:val="2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20.06.2015 -10.07.2015</w:t>
            </w:r>
          </w:p>
        </w:tc>
        <w:tc>
          <w:tcPr>
            <w:tcW w:w="141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13.07.2015 -02.08.2015</w:t>
            </w:r>
          </w:p>
        </w:tc>
        <w:tc>
          <w:tcPr>
            <w:tcW w:w="1021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05.08.2015 -25.08.2015</w:t>
            </w:r>
          </w:p>
        </w:tc>
      </w:tr>
      <w:tr w:rsidR="00C66281" w:rsidRPr="00B70546">
        <w:tc>
          <w:tcPr>
            <w:tcW w:w="683" w:type="dxa"/>
            <w:gridSpan w:val="2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38" w:type="dxa"/>
            <w:gridSpan w:val="2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150человек в смену</w:t>
            </w:r>
          </w:p>
        </w:tc>
      </w:tr>
      <w:tr w:rsidR="00C66281" w:rsidRPr="00B70546">
        <w:tc>
          <w:tcPr>
            <w:tcW w:w="0" w:type="auto"/>
            <w:gridSpan w:val="2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от 7 до 15 лет</w:t>
            </w:r>
          </w:p>
        </w:tc>
      </w:tr>
      <w:tr w:rsidR="00C66281" w:rsidRPr="00B70546">
        <w:tc>
          <w:tcPr>
            <w:tcW w:w="683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3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Согласно требованиям Роспотребнадзора</w:t>
            </w:r>
          </w:p>
        </w:tc>
      </w:tr>
      <w:tr w:rsidR="00C66281" w:rsidRPr="00B70546">
        <w:tc>
          <w:tcPr>
            <w:tcW w:w="683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73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683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73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66281" w:rsidRPr="00B70546">
        <w:tc>
          <w:tcPr>
            <w:tcW w:w="683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73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002" w:type="dxa"/>
            <w:gridSpan w:val="6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Климатические условия носят умеренный континентальный характер. Гидрография лагеря образована рекой Пра, протекающей по границе лагеря. СОЛ «Дружба» расположен в лесном массиве, занимающем  более трети территории, на которой расположены 5 жилых деревянных корпусов. В 2013 году введена в эксплуатацию новая столовая. Лагерь полностью укомплектован сотрудниками согласно штатного расписания. Врачи на протяжении всего оздоровительного периода оказывают квалифицированную помощь в отдельно стоящем здании, которое  включает в себя: кабинет приема; изолятор, а также всё необходимое оборудование (лампы ежедневного кварцевания, кушетки, мед. шкафы и др.). Медикаменты закупаются согласно, перечня  САНПИН 2.4.4.3172-14.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 базе СОЛ «Дружба»  в 2015 г. будут реализовываться  следующие дополнительные образовательные программы: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- «Олимпийский калейдоскоп»;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- «Родина моя Рязань»;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- «Вместе весело шагать». Преимуществом лагеря является расположенный неподалёку широко известный  Музей деревянного зодчества, в который раз в смену организовывается  выезд детей. На территории лагеря находятся оборудованные спортивные площадки (футбольная, волейбольная, баскетбольная), силовой городок, столы для настольного тенниса      и др.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Готовится расчетно-сметная документация на строительство крытого плоскостного сооружения для организации и проведения тренировочных занятий по спортивной борьбе и художественной гимнастике. Летняя оздоровительная кампания -2015 пройдет под девизом «Я выбираю ГТО» в рамках Всероссийского проекта «Займись спортом! Навстречу ГТО».  Тренеры-преподаватели и спортсмены примут  участие в фестивале, в программу которого, войдет сдача нормативов, командные соревнования и творческие конкурсы, что позволит оценить уровень своей физической подготовленности, сравнить его с нормативом ГТО </w:t>
            </w:r>
          </w:p>
        </w:tc>
      </w:tr>
      <w:tr w:rsidR="00C66281" w:rsidRPr="00B70546">
        <w:trPr>
          <w:trHeight w:val="300"/>
        </w:trPr>
        <w:tc>
          <w:tcPr>
            <w:tcW w:w="9355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 Детский оздоровительный лагерь «Орбита</w:t>
            </w:r>
          </w:p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«Орбита»</w:t>
            </w: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ФКУЗ «МСЧ МВД России по Рязанской области»</w:t>
            </w: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 ,адрес электронной почты (если имеется)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Юр. адрес: 390046, г.Рязань, ул.Полевая, д. 32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Факт. адрес: 391050 Рязанская обл., Спасский район, п.Спиртзаводскойт.( 4912) 27-49-57,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mchuvd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yndex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66281" w:rsidRPr="00B70546">
        <w:trPr>
          <w:trHeight w:val="277"/>
        </w:trPr>
        <w:tc>
          <w:tcPr>
            <w:tcW w:w="609" w:type="dxa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98" w:type="dxa"/>
            <w:gridSpan w:val="2"/>
            <w:vMerge w:val="restart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сезонный, лето</w:t>
            </w:r>
          </w:p>
        </w:tc>
      </w:tr>
      <w:tr w:rsidR="00C66281" w:rsidRPr="00B70546">
        <w:trPr>
          <w:trHeight w:val="276"/>
        </w:trPr>
        <w:tc>
          <w:tcPr>
            <w:tcW w:w="0" w:type="auto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979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296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723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rPr>
          <w:trHeight w:val="276"/>
        </w:trPr>
        <w:tc>
          <w:tcPr>
            <w:tcW w:w="0" w:type="auto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01.07.2015 21.07.2015</w:t>
            </w:r>
          </w:p>
        </w:tc>
        <w:tc>
          <w:tcPr>
            <w:tcW w:w="1296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24.07.2015 13.08.2015</w:t>
            </w:r>
          </w:p>
        </w:tc>
        <w:tc>
          <w:tcPr>
            <w:tcW w:w="723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180человек в смену</w:t>
            </w: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Наличие спортивных площадок, зал для проведения культурно-массовых мероприятий</w:t>
            </w: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609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98" w:type="dxa"/>
            <w:gridSpan w:val="2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116" w:type="dxa"/>
            <w:gridSpan w:val="7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Лагерь расположен 60 км от центра г.Рязани, смешанный лес, река «Проня», культурно-досуговая деятельность, спортивно-массовая работа, медпункт, врач и медицинская сестра</w:t>
            </w:r>
          </w:p>
        </w:tc>
      </w:tr>
    </w:tbl>
    <w:p w:rsidR="00C66281" w:rsidRDefault="00C66281" w:rsidP="00D01C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281" w:rsidRPr="000A0A2C" w:rsidRDefault="00C66281" w:rsidP="00D01C2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0A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 Негосударственное образовательное учреждение дополнительного образования детей «Православный детский оздоровительно-образовательный центр «Святогорье»</w:t>
      </w:r>
    </w:p>
    <w:tbl>
      <w:tblPr>
        <w:tblW w:w="93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20"/>
        <w:gridCol w:w="4383"/>
      </w:tblGrid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дополнительного образования детей «Православный детский оздоровительно-образовательный центр «Святогорье»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2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2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«Спасо-Преображенское Архиерейское подворье р.п. Пронск Рязанской области Рязанской епархии РПЦ (Московский Патриархат)»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20" w:type="dxa"/>
          </w:tcPr>
          <w:p w:rsidR="00C66281" w:rsidRPr="00B70546" w:rsidRDefault="00C66281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391140, Рязанская обл. Рыбновскийрайон,  с.Пощупово,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(4912) 25-26-81,    сот. 8-967-048-00-00</w:t>
            </w:r>
          </w:p>
        </w:tc>
      </w:tr>
      <w:tr w:rsidR="00C66281" w:rsidRPr="00B70546">
        <w:tc>
          <w:tcPr>
            <w:tcW w:w="648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20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C66281" w:rsidRPr="00B70546">
        <w:trPr>
          <w:trHeight w:val="244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07.08.15 - 27.08.15</w:t>
            </w:r>
          </w:p>
        </w:tc>
      </w:tr>
      <w:tr w:rsidR="00C66281" w:rsidRPr="00B70546">
        <w:tc>
          <w:tcPr>
            <w:tcW w:w="648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20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2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комнаты для работы кружков, библиотека, летняя эстрада, площадки для волейбола, баскетбола, бадминтона, настольного тенниса, футбольное поле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2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32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32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438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состав лагеря:  педагоги Центра дополнительного образования, учителя общеобразовательных школ г. Рязани, студенты ФГБОУ ВПО РГУ им. Есенина, специалисты учреждений культуры.  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Организовано пятиразовое питание детей.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Ведется круглосуточная охрана.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На территории лагеря располагается медицинский пункт, штат укомплектован врачом-педиатром, медицинской сестрой.</w:t>
            </w:r>
          </w:p>
        </w:tc>
      </w:tr>
    </w:tbl>
    <w:p w:rsidR="00C66281" w:rsidRDefault="00C66281" w:rsidP="003F51E9">
      <w:pPr>
        <w:rPr>
          <w:color w:val="FF0000"/>
          <w:sz w:val="10"/>
          <w:szCs w:val="10"/>
        </w:rPr>
      </w:pPr>
    </w:p>
    <w:p w:rsidR="00C66281" w:rsidRDefault="00C66281" w:rsidP="000A0A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 Государственное учреждение здравоохранения Рязанский дом ребенка специализированный для детей с различными формами поражения центральной нервной системы и с нарушением психики</w:t>
      </w:r>
    </w:p>
    <w:p w:rsidR="00C66281" w:rsidRDefault="00C66281" w:rsidP="000A0A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20"/>
        <w:gridCol w:w="4383"/>
      </w:tblGrid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4383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Загородная дача ГУЗ Рязанский Дом ребенка в с. Сушки Спасского района Рязанской области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383" w:type="dxa"/>
          </w:tcPr>
          <w:p w:rsidR="00C66281" w:rsidRPr="00B70546" w:rsidRDefault="00C66281" w:rsidP="00962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4383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Рязанский дом ребенка специализированный для детей с различными формами поражения центральной нервной системы и с нарушением психики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 w:rsidP="00F052A4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4383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390026, г. Рязань,           ул. Высоковольтная, д.47;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тел. 8 (4912) 987-836;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domrebenka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rzn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391143, Рязанская область, Спасский район, с. Сушки,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ул. Церковная, д.1   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тел.8(49135)3-33-03</w:t>
            </w:r>
          </w:p>
        </w:tc>
      </w:tr>
      <w:tr w:rsidR="00C66281" w:rsidRPr="00B70546">
        <w:tc>
          <w:tcPr>
            <w:tcW w:w="648" w:type="dxa"/>
            <w:vMerge w:val="restart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20" w:type="dxa"/>
            <w:vMerge w:val="restart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4383" w:type="dxa"/>
          </w:tcPr>
          <w:p w:rsidR="00C66281" w:rsidRPr="00B70546" w:rsidRDefault="00C66281" w:rsidP="00F05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C66281" w:rsidRPr="00B70546">
        <w:trPr>
          <w:trHeight w:val="244"/>
        </w:trPr>
        <w:tc>
          <w:tcPr>
            <w:tcW w:w="0" w:type="auto"/>
            <w:vMerge/>
            <w:vAlign w:val="center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C66281" w:rsidRPr="00B70546" w:rsidRDefault="00C66281" w:rsidP="00F05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01.06.2015-28.08.2015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4383" w:type="dxa"/>
          </w:tcPr>
          <w:p w:rsidR="00C66281" w:rsidRPr="00B70546" w:rsidRDefault="00C66281" w:rsidP="000A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48 детей от 1  до 4-х лет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4383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Спортивные площадки, комната отдыха для просмотра фильмов, летняя эстрада. В наличии спортивный инвентарь, настольные игры, канцелярские товары.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4383" w:type="dxa"/>
          </w:tcPr>
          <w:p w:rsidR="00C66281" w:rsidRPr="00B70546" w:rsidRDefault="00C66281" w:rsidP="00F0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4383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320" w:type="dxa"/>
          </w:tcPr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 w:rsidP="00F0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4383" w:type="dxa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Загородная дача ГУЗ Рязанский Дом ребенка находится 70 км от г. Рязани, в с. Сушки Спасского района на берегу</w:t>
            </w:r>
          </w:p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р. Кирица и располагается в 2-х корпусах бывших монастырских келий постройки конца 19 века. Во время Великой отечественной войны в с. Сушки был эвакуирован Рязанский Дом ребенка, где он и остался после войны под № 1, а Рязанскому Дому ребенка присвоен порядковый номер 2. В 1978 г. Рязанскому дому ребенка № 2 было выделено новое здание, построенное по типовому проекту детского сада, по ул. Высоковольтная д.47. В 1994 г. произошло слияние дома ребенка № 1 и № 2, при этом материальная база и помещения Дома ребенка № 1 стали загородной дачей ГУЗ Рязанский Дом ребенка. Дети на загородную дачу вывозятся вместе с основными сотрудниками учреждения, медицинская помощь оказывается штатными врачами и медицинскими сестрами. </w:t>
            </w:r>
          </w:p>
        </w:tc>
      </w:tr>
    </w:tbl>
    <w:p w:rsidR="00C66281" w:rsidRDefault="00C66281" w:rsidP="003F51E9">
      <w:pPr>
        <w:spacing w:before="100" w:beforeAutospacing="1" w:after="2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6281" w:rsidRDefault="00C66281" w:rsidP="003F51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Санаторно-оздоровительные лагеря круглогодичного действия </w:t>
      </w:r>
    </w:p>
    <w:p w:rsidR="00C66281" w:rsidRDefault="00C66281" w:rsidP="003F51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Санаторно-оздоровительный лагерь на базе ГБУ РО «Детский санаторно-оздоровительный Центр «Колос»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336"/>
        <w:gridCol w:w="1376"/>
        <w:gridCol w:w="1376"/>
        <w:gridCol w:w="1376"/>
        <w:gridCol w:w="1376"/>
      </w:tblGrid>
      <w:tr w:rsidR="00C66281" w:rsidRPr="00B70546">
        <w:tc>
          <w:tcPr>
            <w:tcW w:w="51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7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Рязанской области «Детский санаторно-оздоровительный Центр «Колос»</w:t>
            </w:r>
          </w:p>
        </w:tc>
      </w:tr>
      <w:tr w:rsidR="00C66281" w:rsidRPr="00B70546">
        <w:tc>
          <w:tcPr>
            <w:tcW w:w="51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7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</w:tr>
      <w:tr w:rsidR="00C66281" w:rsidRPr="00B70546">
        <w:tc>
          <w:tcPr>
            <w:tcW w:w="51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3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лагерь).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</w:p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социальной защиты населения Рязанской области</w:t>
            </w:r>
          </w:p>
        </w:tc>
      </w:tr>
      <w:tr w:rsidR="00C66281" w:rsidRPr="00B70546">
        <w:tc>
          <w:tcPr>
            <w:tcW w:w="51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37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почты).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390513, Рязанская обл., Рязанский район, п/о Болошнево</w:t>
            </w:r>
          </w:p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(4912) 24-33-76</w:t>
            </w:r>
          </w:p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: gbu62dsoc-Kolos@yandex.ru </w:t>
            </w:r>
          </w:p>
        </w:tc>
      </w:tr>
      <w:tr w:rsidR="00C66281" w:rsidRPr="00B70546">
        <w:trPr>
          <w:trHeight w:val="185"/>
        </w:trPr>
        <w:tc>
          <w:tcPr>
            <w:tcW w:w="516" w:type="dxa"/>
            <w:vMerge w:val="restart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3737" w:type="dxa"/>
            <w:vMerge w:val="restart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</w:p>
        </w:tc>
      </w:tr>
      <w:tr w:rsidR="00C66281" w:rsidRPr="00B70546">
        <w:trPr>
          <w:trHeight w:val="183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7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 1смена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 2смена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 3смена</w:t>
            </w:r>
          </w:p>
        </w:tc>
        <w:tc>
          <w:tcPr>
            <w:tcW w:w="975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 4смена</w:t>
            </w:r>
          </w:p>
        </w:tc>
      </w:tr>
      <w:tr w:rsidR="00C66281" w:rsidRPr="00B70546">
        <w:trPr>
          <w:trHeight w:val="183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7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 w:rsidP="00A4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01.06.2015-</w:t>
            </w:r>
          </w:p>
          <w:p w:rsidR="00C66281" w:rsidRPr="00B70546" w:rsidRDefault="00C66281" w:rsidP="00A4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21.06.2015</w:t>
            </w:r>
          </w:p>
          <w:p w:rsidR="00C66281" w:rsidRPr="00B70546" w:rsidRDefault="00C66281" w:rsidP="00A4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 w:rsidP="00A4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24.06.2015-14.07.2015</w:t>
            </w:r>
          </w:p>
        </w:tc>
        <w:tc>
          <w:tcPr>
            <w:tcW w:w="1376" w:type="dxa"/>
          </w:tcPr>
          <w:p w:rsidR="00C66281" w:rsidRPr="00B70546" w:rsidRDefault="00C66281" w:rsidP="00A4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17.07.2015- 06.08.2015</w:t>
            </w:r>
          </w:p>
        </w:tc>
        <w:tc>
          <w:tcPr>
            <w:tcW w:w="975" w:type="dxa"/>
          </w:tcPr>
          <w:p w:rsidR="00C66281" w:rsidRPr="00B70546" w:rsidRDefault="00C66281" w:rsidP="00A4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08.08.2015-28.08.2015</w:t>
            </w:r>
          </w:p>
        </w:tc>
      </w:tr>
      <w:tr w:rsidR="00C66281" w:rsidRPr="00B70546">
        <w:trPr>
          <w:trHeight w:val="276"/>
        </w:trPr>
        <w:tc>
          <w:tcPr>
            <w:tcW w:w="516" w:type="dxa"/>
            <w:vMerge w:val="restart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37" w:type="dxa"/>
            <w:vMerge w:val="restart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220 человек в смену</w:t>
            </w:r>
          </w:p>
        </w:tc>
      </w:tr>
      <w:tr w:rsidR="00C66281" w:rsidRPr="00B70546">
        <w:trPr>
          <w:trHeight w:val="275"/>
        </w:trPr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C66281" w:rsidRPr="00B70546" w:rsidRDefault="00C66281" w:rsidP="000A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C66281" w:rsidRPr="00B70546">
        <w:trPr>
          <w:trHeight w:val="60"/>
        </w:trPr>
        <w:tc>
          <w:tcPr>
            <w:tcW w:w="51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37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досуга предлагаются следующие виды услуг: школьная программа в учебный процесс, видеозал, бассейн, библиотека, открытые спортивные площадки, детские игровые площадки, дискотека, организация праздников и концертов                                               </w:t>
            </w:r>
          </w:p>
        </w:tc>
      </w:tr>
      <w:tr w:rsidR="00C66281" w:rsidRPr="00B70546">
        <w:tc>
          <w:tcPr>
            <w:tcW w:w="51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73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788 рублей</w:t>
            </w:r>
          </w:p>
        </w:tc>
      </w:tr>
      <w:tr w:rsidR="00C66281" w:rsidRPr="00B70546">
        <w:trPr>
          <w:trHeight w:val="738"/>
        </w:trPr>
        <w:tc>
          <w:tcPr>
            <w:tcW w:w="51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737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Группа санитарно - эпидемиологического благополучия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516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737" w:type="dxa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о лагере: характеристика местности, в которой располагается лагерь, реализуемые тематические программы, условия оказания медицинской помощи. </w:t>
            </w:r>
          </w:p>
        </w:tc>
        <w:tc>
          <w:tcPr>
            <w:tcW w:w="5103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ДСОЦ «Колос» находится в п. Болошнево в 35 км от города Рязани на территории бывшего дворянского имения с каскадом живописных прудов. Условия оказания медицинской помощи общие для санаторно-курортного лечения</w:t>
            </w:r>
          </w:p>
        </w:tc>
      </w:tr>
    </w:tbl>
    <w:p w:rsidR="00C66281" w:rsidRDefault="00C66281" w:rsidP="003F51E9">
      <w:pPr>
        <w:ind w:firstLine="1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66281" w:rsidRDefault="00C66281" w:rsidP="003F51E9">
      <w:pPr>
        <w:ind w:firstLine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2.Санаторно-оздоровительный лагерь на базеООО «Санаторий  Прометей»</w:t>
      </w:r>
    </w:p>
    <w:tbl>
      <w:tblPr>
        <w:tblW w:w="94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3343"/>
        <w:gridCol w:w="1376"/>
        <w:gridCol w:w="1376"/>
        <w:gridCol w:w="1376"/>
        <w:gridCol w:w="1401"/>
      </w:tblGrid>
      <w:tr w:rsidR="00C66281" w:rsidRPr="00B70546">
        <w:tc>
          <w:tcPr>
            <w:tcW w:w="62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«Санаторий Прометей»</w:t>
            </w:r>
          </w:p>
        </w:tc>
      </w:tr>
      <w:tr w:rsidR="00C66281" w:rsidRPr="00B70546">
        <w:tc>
          <w:tcPr>
            <w:tcW w:w="62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</w:p>
        </w:tc>
      </w:tr>
      <w:tr w:rsidR="00C66281" w:rsidRPr="00B70546">
        <w:tc>
          <w:tcPr>
            <w:tcW w:w="62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Чукаров Константин Александрович</w:t>
            </w:r>
          </w:p>
        </w:tc>
      </w:tr>
      <w:tr w:rsidR="00C66281" w:rsidRPr="00B70546">
        <w:tc>
          <w:tcPr>
            <w:tcW w:w="62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43" w:type="dxa"/>
          </w:tcPr>
          <w:p w:rsidR="00C66281" w:rsidRPr="00B70546" w:rsidRDefault="00C66281">
            <w:pPr>
              <w:spacing w:after="0" w:line="240" w:lineRule="auto"/>
              <w:rPr>
                <w:rStyle w:val="FontStyle126"/>
              </w:rPr>
            </w:pPr>
            <w:r w:rsidRPr="00B70546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C66281" w:rsidRPr="00B70546" w:rsidRDefault="00C66281">
            <w:pPr>
              <w:spacing w:after="0" w:line="240" w:lineRule="auto"/>
            </w:pPr>
            <w:r w:rsidRPr="00B70546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391160, Рязанская область, Пронский район,                                                                                      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г. Новомичуринск, д. 3 «Д» кв. 97 (а/я 110).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391160, Ряз. обл., Пронский район, в 1500 м по направлению на север от   д. Юмашево, лесной массив                                                                                     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(49141) 2-21-99  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promet09@yandex.ru</w:t>
            </w:r>
          </w:p>
        </w:tc>
      </w:tr>
      <w:tr w:rsidR="00C66281" w:rsidRPr="00B70546">
        <w:tc>
          <w:tcPr>
            <w:tcW w:w="621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43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</w:p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40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66281" w:rsidRPr="00B70546" w:rsidRDefault="00C66281" w:rsidP="00865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01.06.2015-21.06.2015</w:t>
            </w:r>
          </w:p>
        </w:tc>
        <w:tc>
          <w:tcPr>
            <w:tcW w:w="1376" w:type="dxa"/>
          </w:tcPr>
          <w:p w:rsidR="00C66281" w:rsidRPr="00B70546" w:rsidRDefault="00C66281" w:rsidP="00865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24.06.2015-14.07.2015</w:t>
            </w:r>
          </w:p>
        </w:tc>
        <w:tc>
          <w:tcPr>
            <w:tcW w:w="1376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17.07.2015-</w:t>
            </w:r>
          </w:p>
          <w:p w:rsidR="00C66281" w:rsidRPr="00B70546" w:rsidRDefault="00C66281" w:rsidP="00865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06.08.2015</w:t>
            </w:r>
          </w:p>
        </w:tc>
        <w:tc>
          <w:tcPr>
            <w:tcW w:w="1401" w:type="dxa"/>
          </w:tcPr>
          <w:p w:rsidR="00C66281" w:rsidRPr="00B70546" w:rsidRDefault="00C66281" w:rsidP="00865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08.08.2015-</w:t>
            </w:r>
          </w:p>
          <w:p w:rsidR="00C66281" w:rsidRPr="00B70546" w:rsidRDefault="00C66281" w:rsidP="00865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28.08.2015</w:t>
            </w:r>
          </w:p>
        </w:tc>
      </w:tr>
      <w:tr w:rsidR="00C66281" w:rsidRPr="00B70546">
        <w:tc>
          <w:tcPr>
            <w:tcW w:w="621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43" w:type="dxa"/>
            <w:vMerge w:val="restart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смену,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200 человек в смену</w:t>
            </w:r>
          </w:p>
        </w:tc>
      </w:tr>
      <w:tr w:rsidR="00C66281" w:rsidRPr="00B70546">
        <w:tc>
          <w:tcPr>
            <w:tcW w:w="0" w:type="auto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vMerge/>
            <w:vAlign w:val="center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C66281" w:rsidRPr="00B70546">
        <w:tc>
          <w:tcPr>
            <w:tcW w:w="62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Спортивные площадки, комната отдыха для просмотра фильмов, летняя эстрада. В наличии спортивный инвентарь, настольные игры, канцелярские товары.</w:t>
            </w:r>
          </w:p>
        </w:tc>
      </w:tr>
      <w:tr w:rsidR="00C66281" w:rsidRPr="00B70546">
        <w:tc>
          <w:tcPr>
            <w:tcW w:w="62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3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579 рублей</w:t>
            </w:r>
          </w:p>
        </w:tc>
      </w:tr>
      <w:tr w:rsidR="00C66281" w:rsidRPr="00B70546">
        <w:tc>
          <w:tcPr>
            <w:tcW w:w="62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3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621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3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лагере: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29" w:type="dxa"/>
            <w:gridSpan w:val="4"/>
          </w:tcPr>
          <w:p w:rsidR="00C66281" w:rsidRPr="00B70546" w:rsidRDefault="00C6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ООО «Санаторий Прометей» расположен в 12 км от г. НовомичуринскПронского района, в смешанном хвойно-лиственном лесу, в 1,5 км от реки Проня. Приоритетные виды деятельности "Санаторий Прометей» - санаторно-курортная деятельность, гостиничное дело, организация детского оздоровительного лагеря, а также организация и проведение торжественных мероприятий, деловых встреч, семинаров, корпоративных  мероприятий.</w:t>
            </w:r>
          </w:p>
          <w:p w:rsidR="00C66281" w:rsidRPr="00B70546" w:rsidRDefault="00C6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Санаторий находится в живописной парковой зоне, занимая площадь 6 гектаров.</w:t>
            </w:r>
          </w:p>
          <w:p w:rsidR="00C66281" w:rsidRPr="00B70546" w:rsidRDefault="00C6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 расположены 6 корпусов: </w:t>
            </w:r>
          </w:p>
          <w:p w:rsidR="00C66281" w:rsidRPr="00B70546" w:rsidRDefault="00C66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лечебно - административный с тренажёрным залом; 3 жилых корпуса для отдыхающих; гостиница, сауна; клуб-столовая с караоке, бильярдом, библиотекой, залами для корпоративных мероприятий</w:t>
            </w:r>
          </w:p>
          <w:p w:rsidR="00C66281" w:rsidRPr="00B70546" w:rsidRDefault="00C6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благоустроена: внутренние дорожки заасфальтированы; обустроены специальные места для занятия спортом и коллективного отдыха; имеются автостоянки. Спальные корпуса: </w:t>
            </w:r>
          </w:p>
          <w:p w:rsidR="00C66281" w:rsidRPr="00B70546" w:rsidRDefault="00C66281">
            <w:pPr>
              <w:tabs>
                <w:tab w:val="left" w:pos="1035"/>
                <w:tab w:val="left" w:pos="3420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Корпус № 1 – 2, 3, 4х местные с удобствами (Т. У. Д), (холодильник, телевизор);</w:t>
            </w:r>
          </w:p>
          <w:p w:rsidR="00C66281" w:rsidRPr="00B70546" w:rsidRDefault="00C66281">
            <w:pPr>
              <w:tabs>
                <w:tab w:val="left" w:pos="1035"/>
                <w:tab w:val="left" w:pos="3420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Корпус № 2 – 2, 4-5 местные «эконом» номера (Т. У. Д.);</w:t>
            </w:r>
          </w:p>
          <w:p w:rsidR="00C66281" w:rsidRPr="00B70546" w:rsidRDefault="00C66281">
            <w:pPr>
              <w:tabs>
                <w:tab w:val="left" w:pos="1035"/>
                <w:tab w:val="left" w:pos="3420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Корпус № 3 – 1, 2, 3-х местные «улучшенные» с удобствами (Т. У. Д. В.), телевизор, холодильник, чайник, фен.</w:t>
            </w:r>
          </w:p>
          <w:p w:rsidR="00C66281" w:rsidRPr="00B70546" w:rsidRDefault="00C6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Общие места отдыха располагают телевизорами, шахматными столами, имеются теннисные столы. </w:t>
            </w:r>
          </w:p>
          <w:p w:rsidR="00C66281" w:rsidRPr="00B70546" w:rsidRDefault="00C66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санаторий может принять от 75 до 100 человек на лечение, отдых и оздоровление. </w:t>
            </w:r>
          </w:p>
        </w:tc>
      </w:tr>
    </w:tbl>
    <w:p w:rsidR="00C66281" w:rsidRDefault="00C66281" w:rsidP="003F51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66281" w:rsidRDefault="00C66281" w:rsidP="003F51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Детские санатории</w:t>
      </w:r>
    </w:p>
    <w:p w:rsidR="00C66281" w:rsidRDefault="00C66281" w:rsidP="003F51E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ГКУЗ «Рязанский детский туберкулёзный санаторий памяти В.И. Ленина»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613"/>
        <w:gridCol w:w="4204"/>
      </w:tblGrid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«Рязанский детский туберкулезный санаторий памяти             В.И. Ленина»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Рязанской области,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</w:p>
        </w:tc>
      </w:tr>
      <w:tr w:rsidR="00C66281" w:rsidRPr="00FC1572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 xml:space="preserve">390021, г. Рязань, ул. Санаторий           (п. Солотча) д.3  тел. 28-81-71, 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detsanatorij@mail.ryazan.ru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Режим работы (круглогодичный или сезонный), сроки заездов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Круглогодичный ,  заезды ежемесячно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Количество детей в заезд, возрастная категория детей</w:t>
            </w:r>
          </w:p>
        </w:tc>
        <w:tc>
          <w:tcPr>
            <w:tcW w:w="4243" w:type="dxa"/>
          </w:tcPr>
          <w:p w:rsidR="00C66281" w:rsidRPr="00B70546" w:rsidRDefault="00C66281" w:rsidP="00CF1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180 человек в смену возрастная категория детей с 3 до 15 лет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Стоимость путевки в сутки на одного человека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788 рублей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680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66281" w:rsidRPr="00B70546">
        <w:tc>
          <w:tcPr>
            <w:tcW w:w="648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680" w:type="dxa"/>
          </w:tcPr>
          <w:p w:rsidR="00C66281" w:rsidRPr="00B70546" w:rsidRDefault="00C66281" w:rsidP="00962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об учреждении: характеристика местности, в которой располагается санаторий, реализуемые тематические программы, условия оказания медицинской помощи</w:t>
            </w:r>
          </w:p>
        </w:tc>
        <w:tc>
          <w:tcPr>
            <w:tcW w:w="4243" w:type="dxa"/>
          </w:tcPr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Санаторий расположен в сосновом бору в 20 км от областного центра,</w:t>
            </w:r>
          </w:p>
          <w:p w:rsidR="00C66281" w:rsidRPr="00B70546" w:rsidRDefault="00C66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6">
              <w:rPr>
                <w:rFonts w:ascii="Times New Roman" w:hAnsi="Times New Roman" w:cs="Times New Roman"/>
                <w:sz w:val="24"/>
                <w:szCs w:val="24"/>
              </w:rPr>
              <w:t>проводит оздоровление детей в стационарных условиях, состоящих  на диспансерном учете у фтизиатров и детей с заболеваниями верхних дыхательных путей. Санаторно-курортная помощь оказывается в соответствии с разработанными стандартами по следующим видам: диетология, лаб. диагностика, ЛФК, лечебный массаж, педиатрия, физиотерапия, рефлексотерапия, функциональная диагностика.</w:t>
            </w:r>
          </w:p>
        </w:tc>
      </w:tr>
    </w:tbl>
    <w:p w:rsidR="00C66281" w:rsidRDefault="00C66281" w:rsidP="009620A3">
      <w:pPr>
        <w:spacing w:after="0" w:line="240" w:lineRule="auto"/>
        <w:jc w:val="center"/>
      </w:pPr>
    </w:p>
    <w:sectPr w:rsidR="00C66281" w:rsidSect="0096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BCE"/>
    <w:rsid w:val="00021BCC"/>
    <w:rsid w:val="000568C8"/>
    <w:rsid w:val="00087275"/>
    <w:rsid w:val="000A0A2C"/>
    <w:rsid w:val="000C7FC2"/>
    <w:rsid w:val="000D2039"/>
    <w:rsid w:val="00114DB0"/>
    <w:rsid w:val="00131EF5"/>
    <w:rsid w:val="0014361D"/>
    <w:rsid w:val="00200145"/>
    <w:rsid w:val="002030F0"/>
    <w:rsid w:val="002168A6"/>
    <w:rsid w:val="002248FD"/>
    <w:rsid w:val="00243482"/>
    <w:rsid w:val="0026093A"/>
    <w:rsid w:val="002D75D7"/>
    <w:rsid w:val="003D4BCE"/>
    <w:rsid w:val="003F51E9"/>
    <w:rsid w:val="00435792"/>
    <w:rsid w:val="00490970"/>
    <w:rsid w:val="004A2354"/>
    <w:rsid w:val="004B0FD4"/>
    <w:rsid w:val="004D58D0"/>
    <w:rsid w:val="004F0384"/>
    <w:rsid w:val="005C7E92"/>
    <w:rsid w:val="005D3379"/>
    <w:rsid w:val="005E528E"/>
    <w:rsid w:val="005F6A61"/>
    <w:rsid w:val="00614EE7"/>
    <w:rsid w:val="00626400"/>
    <w:rsid w:val="006479DF"/>
    <w:rsid w:val="0069478C"/>
    <w:rsid w:val="006B4DC3"/>
    <w:rsid w:val="00723959"/>
    <w:rsid w:val="007252F4"/>
    <w:rsid w:val="00766AA7"/>
    <w:rsid w:val="007A1917"/>
    <w:rsid w:val="007B7EED"/>
    <w:rsid w:val="00800B59"/>
    <w:rsid w:val="00865027"/>
    <w:rsid w:val="0088680B"/>
    <w:rsid w:val="008A2DB9"/>
    <w:rsid w:val="008D2652"/>
    <w:rsid w:val="00920CDE"/>
    <w:rsid w:val="009620A3"/>
    <w:rsid w:val="009645E3"/>
    <w:rsid w:val="009A5CB3"/>
    <w:rsid w:val="009B360C"/>
    <w:rsid w:val="009C58B8"/>
    <w:rsid w:val="00A25641"/>
    <w:rsid w:val="00A47000"/>
    <w:rsid w:val="00A47C1D"/>
    <w:rsid w:val="00A564BD"/>
    <w:rsid w:val="00A64A6A"/>
    <w:rsid w:val="00AC568E"/>
    <w:rsid w:val="00AF7341"/>
    <w:rsid w:val="00B24DAF"/>
    <w:rsid w:val="00B70546"/>
    <w:rsid w:val="00BA6FF3"/>
    <w:rsid w:val="00BF2D4C"/>
    <w:rsid w:val="00C123D9"/>
    <w:rsid w:val="00C25ACA"/>
    <w:rsid w:val="00C66281"/>
    <w:rsid w:val="00C669D2"/>
    <w:rsid w:val="00C74563"/>
    <w:rsid w:val="00C95B48"/>
    <w:rsid w:val="00CE3032"/>
    <w:rsid w:val="00CF1600"/>
    <w:rsid w:val="00D01C23"/>
    <w:rsid w:val="00D52D86"/>
    <w:rsid w:val="00D73896"/>
    <w:rsid w:val="00E07F6A"/>
    <w:rsid w:val="00F052A4"/>
    <w:rsid w:val="00F065D2"/>
    <w:rsid w:val="00F2322C"/>
    <w:rsid w:val="00F83341"/>
    <w:rsid w:val="00F9538C"/>
    <w:rsid w:val="00FA2361"/>
    <w:rsid w:val="00FA2F65"/>
    <w:rsid w:val="00FC1572"/>
    <w:rsid w:val="00FF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E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1EF5"/>
    <w:rPr>
      <w:rFonts w:ascii="Times New Roman" w:hAnsi="Times New Roman" w:cs="Times New Roman"/>
      <w:color w:val="0000FF"/>
      <w:u w:val="single"/>
    </w:rPr>
  </w:style>
  <w:style w:type="character" w:customStyle="1" w:styleId="FontStyle126">
    <w:name w:val="Font Style126"/>
    <w:uiPriority w:val="99"/>
    <w:rsid w:val="00131EF5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065D2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065D2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Style3">
    <w:name w:val="Style3"/>
    <w:basedOn w:val="Normal"/>
    <w:uiPriority w:val="99"/>
    <w:rsid w:val="00766AA7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766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766AA7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766AA7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766AA7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766AA7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766AA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66AA7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0">
    <w:name w:val="Font Style20"/>
    <w:uiPriority w:val="99"/>
    <w:rsid w:val="00766AA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1">
    <w:name w:val="Font Style21"/>
    <w:uiPriority w:val="99"/>
    <w:rsid w:val="00766AA7"/>
    <w:rPr>
      <w:rFonts w:ascii="Times New Roman" w:hAnsi="Times New Roman" w:cs="Times New Roman"/>
      <w:b/>
      <w:bCs/>
      <w:spacing w:val="-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u_olimpic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ezdnyi_62@mail.ru" TargetMode="External"/><Relationship Id="rId5" Type="http://schemas.openxmlformats.org/officeDocument/2006/relationships/hyperlink" Target="mailto:margarita-sur@inbox.ru" TargetMode="External"/><Relationship Id="rId4" Type="http://schemas.openxmlformats.org/officeDocument/2006/relationships/hyperlink" Target="mailto:doocsun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29</Pages>
  <Words>9225</Words>
  <Characters>-32766</Characters>
  <Application>Microsoft Office Outlook</Application>
  <DocSecurity>0</DocSecurity>
  <Lines>0</Lines>
  <Paragraphs>0</Paragraphs>
  <ScaleCrop>false</ScaleCrop>
  <Company>Управление Роспотребнадзора по Рязанской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Лазуткина Е.В.</cp:lastModifiedBy>
  <cp:revision>7</cp:revision>
  <dcterms:created xsi:type="dcterms:W3CDTF">2015-03-11T12:54:00Z</dcterms:created>
  <dcterms:modified xsi:type="dcterms:W3CDTF">2015-04-08T06:30:00Z</dcterms:modified>
</cp:coreProperties>
</file>